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17C36" w14:textId="77777777" w:rsidR="00D73512" w:rsidRDefault="00D73512" w:rsidP="00D73512">
      <w:pPr>
        <w:pStyle w:val="BodyText"/>
      </w:pPr>
    </w:p>
    <w:p w14:paraId="4717259E" w14:textId="77777777" w:rsidR="00D73512" w:rsidRDefault="00D73512" w:rsidP="00D73512">
      <w:pPr>
        <w:pStyle w:val="BodyText"/>
        <w:ind w:left="0"/>
      </w:pPr>
      <w:r>
        <w:t xml:space="preserve">This form must be </w:t>
      </w:r>
      <w:r w:rsidRPr="0005274A">
        <w:rPr>
          <w:b/>
        </w:rPr>
        <w:t>completed in full</w:t>
      </w:r>
      <w:r>
        <w:t xml:space="preserve"> (preferably electronically rather than </w:t>
      </w:r>
      <w:r w:rsidR="0005274A">
        <w:t xml:space="preserve">by </w:t>
      </w:r>
      <w:r>
        <w:t xml:space="preserve">hand) and </w:t>
      </w:r>
      <w:r w:rsidRPr="0005274A">
        <w:rPr>
          <w:b/>
        </w:rPr>
        <w:t>countersigned by the applicant</w:t>
      </w:r>
      <w:r w:rsidR="00D26910">
        <w:rPr>
          <w:b/>
        </w:rPr>
        <w:t xml:space="preserve"> and sponsor</w:t>
      </w:r>
      <w:r>
        <w:t xml:space="preserve"> before submission to IT. Guidance on how to submit your completed a</w:t>
      </w:r>
      <w:r w:rsidR="00D26910">
        <w:t>pplication can be found on page three</w:t>
      </w:r>
      <w:r>
        <w:t>.</w:t>
      </w:r>
    </w:p>
    <w:p w14:paraId="5E0AFDEE" w14:textId="77777777" w:rsidR="00B745DB" w:rsidRDefault="00B745DB" w:rsidP="00EB0088">
      <w:pPr>
        <w:pStyle w:val="BodyText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5344"/>
        <w:gridCol w:w="7"/>
        <w:gridCol w:w="276"/>
        <w:gridCol w:w="8"/>
        <w:gridCol w:w="5352"/>
      </w:tblGrid>
      <w:tr w:rsidR="0089648B" w:rsidRPr="00B1627A" w14:paraId="6920ED75" w14:textId="77777777" w:rsidTr="00BC07F7">
        <w:tc>
          <w:tcPr>
            <w:tcW w:w="109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6BC8400" w14:textId="77777777" w:rsidR="0089648B" w:rsidRPr="00B1627A" w:rsidRDefault="0089648B" w:rsidP="001E744E">
            <w:pPr>
              <w:pStyle w:val="Heading1"/>
              <w:ind w:left="-113"/>
            </w:pPr>
            <w:r w:rsidRPr="00B1627A">
              <w:t>Applicant details</w:t>
            </w:r>
          </w:p>
        </w:tc>
      </w:tr>
      <w:tr w:rsidR="0089648B" w:rsidRPr="00B1627A" w14:paraId="6270E1F1" w14:textId="77777777" w:rsidTr="00BC07F7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F428C34" w14:textId="77777777" w:rsidR="0089648B" w:rsidRPr="0089648B" w:rsidRDefault="001845C8" w:rsidP="00ED1B6F">
            <w:pPr>
              <w:pStyle w:val="BodyText"/>
              <w:ind w:left="-108"/>
            </w:pPr>
            <w:r w:rsidRPr="0089648B">
              <w:t>First name(s)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09738B" w14:textId="77777777" w:rsidR="0089648B" w:rsidRPr="0088116D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0A26E5E" w14:textId="77777777" w:rsidR="0089648B" w:rsidRPr="0089648B" w:rsidRDefault="001845C8" w:rsidP="00ED1B6F">
            <w:pPr>
              <w:pStyle w:val="BodyText"/>
              <w:ind w:left="-108"/>
            </w:pPr>
            <w:r w:rsidRPr="0089648B">
              <w:t>Surname</w:t>
            </w:r>
          </w:p>
        </w:tc>
      </w:tr>
      <w:tr w:rsidR="0089648B" w:rsidRPr="00B1627A" w14:paraId="7B3B6F52" w14:textId="77777777" w:rsidTr="00BC07F7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F98B391" w14:textId="77777777" w:rsidR="0089648B" w:rsidRPr="00220C06" w:rsidRDefault="0089648B" w:rsidP="0088116D">
            <w:pPr>
              <w:pStyle w:val="BodyText"/>
              <w:ind w:left="0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02D936C" w14:textId="77777777" w:rsidR="0089648B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F7D7698" w14:textId="77777777" w:rsidR="0089648B" w:rsidRPr="00220C06" w:rsidRDefault="0089648B" w:rsidP="00CA689F">
            <w:pPr>
              <w:pStyle w:val="BodyText"/>
              <w:ind w:left="0"/>
            </w:pPr>
          </w:p>
        </w:tc>
      </w:tr>
      <w:tr w:rsidR="0089648B" w:rsidRPr="00B1627A" w14:paraId="0D756775" w14:textId="77777777" w:rsidTr="00BC07F7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22A8F48" w14:textId="77777777" w:rsidR="0089648B" w:rsidRPr="0089648B" w:rsidRDefault="001845C8" w:rsidP="00ED1B6F">
            <w:pPr>
              <w:pStyle w:val="BodyText"/>
              <w:ind w:left="-108"/>
            </w:pPr>
            <w:r w:rsidRPr="0088116D">
              <w:t>Business email address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C7859D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25DA44F" w14:textId="77777777" w:rsidR="0089648B" w:rsidRPr="00B1627A" w:rsidRDefault="001845C8" w:rsidP="00ED1B6F">
            <w:pPr>
              <w:pStyle w:val="BodyText"/>
              <w:ind w:left="-108"/>
            </w:pPr>
            <w:r w:rsidRPr="0089648B">
              <w:t>Mobile number / Office extension</w:t>
            </w:r>
          </w:p>
        </w:tc>
      </w:tr>
      <w:tr w:rsidR="0089648B" w:rsidRPr="00CA689F" w14:paraId="25F92385" w14:textId="77777777" w:rsidTr="00BC07F7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C0EB79D" w14:textId="77777777" w:rsidR="0089648B" w:rsidRPr="00220C06" w:rsidRDefault="0089648B" w:rsidP="0088116D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0BA6E026" w14:textId="77777777" w:rsidR="0089648B" w:rsidRPr="00CA689F" w:rsidRDefault="0089648B" w:rsidP="00AB2B50">
            <w:pPr>
              <w:spacing w:before="9" w:line="276" w:lineRule="auto"/>
              <w:rPr>
                <w:rStyle w:val="PlaceholderText"/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BF1CAAE" w14:textId="77777777" w:rsidR="0089648B" w:rsidRPr="00220C06" w:rsidRDefault="0089648B" w:rsidP="0005274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  <w:tr w:rsidR="0089648B" w:rsidRPr="00B1627A" w14:paraId="04C349EE" w14:textId="77777777" w:rsidTr="00BC07F7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1D46288" w14:textId="77777777" w:rsidR="0089648B" w:rsidRPr="0089648B" w:rsidRDefault="0089648B" w:rsidP="00ED1B6F">
            <w:pPr>
              <w:pStyle w:val="BodyText"/>
              <w:ind w:left="0" w:hanging="108"/>
            </w:pPr>
            <w:r w:rsidRPr="0089648B">
              <w:t>School / Professional Service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D4E49B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152E90D" w14:textId="77777777" w:rsidR="0089648B" w:rsidRPr="00B1627A" w:rsidRDefault="0089648B" w:rsidP="00ED1B6F">
            <w:pPr>
              <w:pStyle w:val="BodyText"/>
              <w:ind w:left="-108"/>
            </w:pPr>
            <w:r w:rsidRPr="0088116D">
              <w:t>Job title</w:t>
            </w:r>
          </w:p>
        </w:tc>
      </w:tr>
      <w:tr w:rsidR="0089648B" w:rsidRPr="00B1627A" w14:paraId="6E37EB0F" w14:textId="77777777" w:rsidTr="00BC07F7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2F7D766" w14:textId="77777777" w:rsidR="0089648B" w:rsidRPr="00220C06" w:rsidRDefault="0089648B" w:rsidP="0088116D">
            <w:pPr>
              <w:pStyle w:val="BodyText"/>
              <w:ind w:left="0"/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090F36C7" w14:textId="77777777" w:rsidR="0089648B" w:rsidRDefault="0089648B" w:rsidP="00AB2B5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7B53827" w14:textId="77777777" w:rsidR="0089648B" w:rsidRPr="00220C06" w:rsidRDefault="0089648B" w:rsidP="0005274A">
            <w:pPr>
              <w:pStyle w:val="BodyText"/>
              <w:ind w:left="0"/>
            </w:pPr>
          </w:p>
        </w:tc>
      </w:tr>
      <w:tr w:rsidR="0089648B" w:rsidRPr="00B1627A" w14:paraId="4AA279D8" w14:textId="77777777" w:rsidTr="00BC07F7"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24195CF" w14:textId="77777777" w:rsidR="00A52526" w:rsidRDefault="00A52526" w:rsidP="00A52526">
            <w:pPr>
              <w:pStyle w:val="BodyText"/>
            </w:pPr>
          </w:p>
          <w:p w14:paraId="591D0DAD" w14:textId="77777777" w:rsidR="00ED1B6F" w:rsidRPr="00B1627A" w:rsidRDefault="00325FC4" w:rsidP="00131927">
            <w:pPr>
              <w:pStyle w:val="Heading1"/>
              <w:spacing w:before="240"/>
              <w:ind w:left="-113"/>
            </w:pPr>
            <w:r>
              <w:t>System</w:t>
            </w:r>
            <w:r w:rsidR="0089648B" w:rsidRPr="00B1627A">
              <w:t xml:space="preserve"> account requirements</w:t>
            </w:r>
          </w:p>
        </w:tc>
      </w:tr>
      <w:tr w:rsidR="0089648B" w:rsidRPr="00B1627A" w14:paraId="395CBE9B" w14:textId="77777777" w:rsidTr="00BC07F7">
        <w:trPr>
          <w:trHeight w:val="284"/>
        </w:trPr>
        <w:tc>
          <w:tcPr>
            <w:tcW w:w="5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6291EB2" w14:textId="71947104" w:rsidR="0089648B" w:rsidRPr="005D7F5C" w:rsidRDefault="00924128" w:rsidP="005D7F5C">
            <w:pPr>
              <w:pStyle w:val="BodyText"/>
              <w:ind w:left="-108"/>
            </w:pPr>
            <w:r>
              <w:t>Preferred a</w:t>
            </w:r>
            <w:r w:rsidR="0089648B" w:rsidRPr="005D7F5C">
              <w:t>ccount name</w:t>
            </w:r>
            <w:r>
              <w:t xml:space="preserve"> (see page </w:t>
            </w:r>
            <w:r w:rsidR="00220C06">
              <w:t>three</w:t>
            </w:r>
            <w:r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B7A98" w14:textId="77777777" w:rsidR="0089648B" w:rsidRPr="00B1627A" w:rsidRDefault="0089648B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</w:tcPr>
          <w:p w14:paraId="3BEACA39" w14:textId="77777777" w:rsidR="0089648B" w:rsidRPr="00B1627A" w:rsidRDefault="00900136" w:rsidP="005D7F5C">
            <w:pPr>
              <w:pStyle w:val="BodyText"/>
              <w:ind w:left="-108"/>
            </w:pPr>
            <w:r w:rsidRPr="005D7F5C">
              <w:t>System(s) you’ll be using</w:t>
            </w:r>
          </w:p>
        </w:tc>
      </w:tr>
      <w:tr w:rsidR="0089648B" w:rsidRPr="00B1627A" w14:paraId="365FBC22" w14:textId="77777777" w:rsidTr="00BC07F7">
        <w:trPr>
          <w:trHeight w:val="454"/>
        </w:trPr>
        <w:tc>
          <w:tcPr>
            <w:tcW w:w="5344" w:type="dxa"/>
            <w:tcBorders>
              <w:top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6091F3E" w14:textId="77777777" w:rsidR="0089648B" w:rsidRPr="00220C06" w:rsidRDefault="0089648B" w:rsidP="00AB72EB">
            <w:pPr>
              <w:pStyle w:val="BodyText"/>
              <w:ind w:left="0"/>
            </w:pP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tcFitText/>
          </w:tcPr>
          <w:p w14:paraId="17006CAF" w14:textId="77777777" w:rsidR="0089648B" w:rsidRPr="00B1627A" w:rsidRDefault="0089648B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noWrap/>
          </w:tcPr>
          <w:p w14:paraId="06564347" w14:textId="77777777" w:rsidR="00924128" w:rsidRPr="00220C06" w:rsidRDefault="00924128" w:rsidP="0005274A">
            <w:pPr>
              <w:pStyle w:val="BodyText"/>
              <w:ind w:left="0"/>
            </w:pPr>
          </w:p>
        </w:tc>
      </w:tr>
      <w:tr w:rsidR="005D7F5C" w:rsidRPr="00B1627A" w14:paraId="39FAD7D3" w14:textId="77777777" w:rsidTr="00BC07F7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1C126D1" w14:textId="77777777" w:rsidR="005D7F5C" w:rsidRPr="00B1627A" w:rsidRDefault="005D7F5C" w:rsidP="005D7F5C">
            <w:pPr>
              <w:pStyle w:val="BodyText"/>
              <w:tabs>
                <w:tab w:val="center" w:pos="5385"/>
              </w:tabs>
              <w:ind w:left="-108"/>
            </w:pPr>
            <w:r w:rsidRPr="00B1627A">
              <w:t>Required functionality</w:t>
            </w:r>
            <w:r>
              <w:tab/>
            </w:r>
          </w:p>
        </w:tc>
      </w:tr>
      <w:tr w:rsidR="00ED1B6F" w:rsidRPr="00B1627A" w14:paraId="30EAFB4C" w14:textId="77777777" w:rsidTr="00131927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7368075" w14:textId="77777777" w:rsidR="00ED1B6F" w:rsidRPr="00220C06" w:rsidRDefault="00ED1B6F" w:rsidP="0005274A">
            <w:pPr>
              <w:pStyle w:val="BodyText"/>
              <w:ind w:left="0"/>
            </w:pPr>
          </w:p>
        </w:tc>
      </w:tr>
      <w:tr w:rsidR="005D7F5C" w:rsidRPr="00B1627A" w14:paraId="309AF98F" w14:textId="77777777" w:rsidTr="00BC07F7">
        <w:trPr>
          <w:trHeight w:val="284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1B75093" w14:textId="77777777" w:rsidR="005D7F5C" w:rsidRPr="00B1627A" w:rsidRDefault="005D7F5C" w:rsidP="00325FC4">
            <w:pPr>
              <w:pStyle w:val="BodyText"/>
              <w:ind w:left="-108"/>
            </w:pPr>
            <w:r w:rsidRPr="00B1627A">
              <w:t xml:space="preserve">Purpose of </w:t>
            </w:r>
            <w:r w:rsidR="00325FC4">
              <w:t>system</w:t>
            </w:r>
            <w:r w:rsidRPr="00B1627A">
              <w:t xml:space="preserve"> account</w:t>
            </w:r>
          </w:p>
        </w:tc>
      </w:tr>
      <w:tr w:rsidR="00ED1B6F" w:rsidRPr="00B1627A" w14:paraId="6760A66A" w14:textId="77777777" w:rsidTr="002D741C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464BAD7" w14:textId="77777777" w:rsidR="00ED1B6F" w:rsidRPr="00220C06" w:rsidRDefault="00ED1B6F" w:rsidP="002D741C">
            <w:pPr>
              <w:pStyle w:val="BodyText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margin" w:tblpY="583"/>
        <w:tblW w:w="10987" w:type="dxa"/>
        <w:tblLayout w:type="fixed"/>
        <w:tblLook w:val="04A0" w:firstRow="1" w:lastRow="0" w:firstColumn="1" w:lastColumn="0" w:noHBand="0" w:noVBand="1"/>
      </w:tblPr>
      <w:tblGrid>
        <w:gridCol w:w="7333"/>
        <w:gridCol w:w="280"/>
        <w:gridCol w:w="3374"/>
      </w:tblGrid>
      <w:tr w:rsidR="00770C53" w:rsidRPr="00B1627A" w14:paraId="1C609647" w14:textId="77777777" w:rsidTr="00B77D2A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DD2853" w14:textId="77777777" w:rsidR="00770C53" w:rsidRPr="007D338B" w:rsidRDefault="00770C53" w:rsidP="00B77D2A">
            <w:pPr>
              <w:pStyle w:val="Heading1"/>
              <w:ind w:left="-113"/>
            </w:pPr>
            <w:r w:rsidRPr="007D338B">
              <w:t>R</w:t>
            </w:r>
            <w:r w:rsidRPr="007D338B">
              <w:rPr>
                <w:rStyle w:val="PlaceholderText"/>
                <w:color w:val="415AA3"/>
              </w:rPr>
              <w:t>egulations and consent</w:t>
            </w:r>
          </w:p>
        </w:tc>
      </w:tr>
      <w:tr w:rsidR="00770C53" w:rsidRPr="00B1627A" w14:paraId="6A4F6C68" w14:textId="77777777" w:rsidTr="00B77D2A">
        <w:trPr>
          <w:trHeight w:val="284"/>
        </w:trPr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071D605" w14:textId="77777777" w:rsidR="00770C53" w:rsidRDefault="00C93E51" w:rsidP="00B77D2A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9576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770C53" w:rsidRPr="00CA689F">
                  <w:rPr>
                    <w:rStyle w:val="PlaceholderText"/>
                    <w:rFonts w:ascii="Segoe UI Symbol" w:hAnsi="Segoe UI Symbol" w:cs="Segoe UI Symbol"/>
                    <w:color w:val="464646"/>
                  </w:rPr>
                  <w:t>☐</w:t>
                </w:r>
              </w:sdtContent>
            </w:sdt>
            <w:r w:rsidR="00770C53" w:rsidRPr="00CA689F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770C53" w:rsidRPr="00154472">
              <w:t>I agree to abide by the University of Dundee’s Regulations and Policies</w:t>
            </w:r>
            <w:r w:rsidR="00770C53">
              <w:rPr>
                <w:b/>
              </w:rPr>
              <w:t xml:space="preserve"> </w:t>
            </w:r>
            <w:r w:rsidR="00770C53">
              <w:t>(</w:t>
            </w:r>
            <w:hyperlink r:id="rId11" w:history="1">
              <w:r w:rsidR="00770C53" w:rsidRPr="0069484C">
                <w:rPr>
                  <w:color w:val="415AA3"/>
                  <w:u w:val="single"/>
                </w:rPr>
                <w:t>www.dundee.ac.uk/governance/policies/</w:t>
              </w:r>
            </w:hyperlink>
            <w:r w:rsidR="00770C53" w:rsidRPr="0069484C">
              <w:rPr>
                <w:color w:val="415AA3"/>
                <w:u w:val="single"/>
              </w:rPr>
              <w:softHyphen/>
            </w:r>
            <w:r w:rsidR="00770C53">
              <w:t>)</w:t>
            </w:r>
            <w:r w:rsidR="00770C53" w:rsidRPr="002F7690">
              <w:softHyphen/>
            </w:r>
          </w:p>
          <w:p w14:paraId="6A2C5F72" w14:textId="77777777" w:rsidR="002E0FD9" w:rsidRDefault="00C93E51" w:rsidP="00B77D2A">
            <w:pPr>
              <w:pStyle w:val="BodyText"/>
              <w:ind w:left="-113"/>
              <w:rPr>
                <w:rStyle w:val="BodyTextChar"/>
              </w:rPr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950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2E0FD9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2E0FD9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2E0FD9" w:rsidRPr="00ED431C">
              <w:rPr>
                <w:rStyle w:val="BodyTextChar"/>
              </w:rPr>
              <w:t xml:space="preserve">I accept responsibility for </w:t>
            </w:r>
            <w:r w:rsidR="002E0FD9">
              <w:rPr>
                <w:rStyle w:val="BodyTextChar"/>
              </w:rPr>
              <w:t>ensuring that</w:t>
            </w:r>
            <w:r w:rsidR="002E0FD9" w:rsidRPr="00ED431C">
              <w:rPr>
                <w:rStyle w:val="BodyTextChar"/>
              </w:rPr>
              <w:t xml:space="preserve"> IT</w:t>
            </w:r>
            <w:r w:rsidR="002E0FD9">
              <w:rPr>
                <w:rStyle w:val="BodyTextChar"/>
              </w:rPr>
              <w:t xml:space="preserve"> are notified </w:t>
            </w:r>
            <w:r w:rsidR="002E0FD9" w:rsidRPr="00ED431C">
              <w:rPr>
                <w:rStyle w:val="BodyTextChar"/>
              </w:rPr>
              <w:t xml:space="preserve">if </w:t>
            </w:r>
            <w:r w:rsidR="002E0FD9">
              <w:rPr>
                <w:rStyle w:val="BodyTextChar"/>
              </w:rPr>
              <w:t>/ when the account needs to be closed</w:t>
            </w:r>
          </w:p>
          <w:p w14:paraId="43568C41" w14:textId="77777777" w:rsidR="00B77D2A" w:rsidRPr="00CA689F" w:rsidRDefault="00B77D2A" w:rsidP="00B77D2A">
            <w:pPr>
              <w:pStyle w:val="BodyText"/>
              <w:ind w:left="-113"/>
              <w:rPr>
                <w:rStyle w:val="PlaceholderText"/>
                <w:rFonts w:ascii="Calibri Light" w:hAnsi="Calibri Light"/>
                <w:color w:val="464646"/>
              </w:rPr>
            </w:pPr>
          </w:p>
        </w:tc>
      </w:tr>
      <w:tr w:rsidR="00770C53" w:rsidRPr="00B1627A" w14:paraId="7C1627B6" w14:textId="77777777" w:rsidTr="00B77D2A">
        <w:trPr>
          <w:trHeight w:val="284"/>
        </w:trPr>
        <w:tc>
          <w:tcPr>
            <w:tcW w:w="7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FEC6F9" w14:textId="77777777" w:rsidR="00770C53" w:rsidRPr="002F7690" w:rsidRDefault="00770C53" w:rsidP="00B77D2A">
            <w:pPr>
              <w:pStyle w:val="BodyText"/>
              <w:ind w:left="-113"/>
            </w:pPr>
            <w:r w:rsidRPr="002F7690">
              <w:rPr>
                <w:rStyle w:val="PlaceholderText"/>
                <w:color w:val="464646"/>
              </w:rPr>
              <w:t>S</w:t>
            </w:r>
            <w:r w:rsidRPr="002F7690">
              <w:t>ignature of applicant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3F53A" w14:textId="77777777" w:rsidR="00770C53" w:rsidRPr="00CA689F" w:rsidRDefault="00770C53" w:rsidP="00B77D2A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E83A9CE" w14:textId="77777777" w:rsidR="00770C53" w:rsidRPr="002F7690" w:rsidRDefault="00770C53" w:rsidP="00B77D2A">
            <w:pPr>
              <w:pStyle w:val="BodyText"/>
              <w:ind w:left="-113"/>
            </w:pPr>
            <w:r w:rsidRPr="002F7690">
              <w:t>Date</w:t>
            </w:r>
          </w:p>
        </w:tc>
      </w:tr>
      <w:tr w:rsidR="00770C53" w:rsidRPr="00B1627A" w14:paraId="10A6BF41" w14:textId="77777777" w:rsidTr="00B77D2A">
        <w:trPr>
          <w:trHeight w:val="794"/>
        </w:trPr>
        <w:tc>
          <w:tcPr>
            <w:tcW w:w="7333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8FE7630" w14:textId="77777777" w:rsidR="00770C53" w:rsidRPr="00220C06" w:rsidRDefault="00770C53" w:rsidP="00B77D2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509000E" w14:textId="77777777" w:rsidR="00770C53" w:rsidRPr="00CA689F" w:rsidRDefault="00770C53" w:rsidP="00B77D2A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5553F339" w14:textId="77777777" w:rsidR="00770C53" w:rsidRPr="00220C06" w:rsidRDefault="00770C53" w:rsidP="00B77D2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</w:tbl>
    <w:p w14:paraId="6803E984" w14:textId="77777777" w:rsidR="00131927" w:rsidRDefault="00131927"/>
    <w:p w14:paraId="79226309" w14:textId="77777777" w:rsidR="009E2957" w:rsidRDefault="009E2957"/>
    <w:p w14:paraId="373E5AAA" w14:textId="77777777" w:rsidR="0008406C" w:rsidRDefault="0008406C"/>
    <w:p w14:paraId="6E28F21D" w14:textId="77777777" w:rsidR="00131927" w:rsidRDefault="00131927" w:rsidP="00770C53">
      <w:pPr>
        <w:pStyle w:val="BodyText"/>
      </w:pPr>
    </w:p>
    <w:p w14:paraId="33DD31E1" w14:textId="77777777" w:rsidR="00B77D2A" w:rsidRDefault="00B77D2A" w:rsidP="00770C53">
      <w:pPr>
        <w:pStyle w:val="BodyText"/>
      </w:pPr>
    </w:p>
    <w:p w14:paraId="47CF5B94" w14:textId="77777777" w:rsidR="00B77D2A" w:rsidRDefault="00B77D2A" w:rsidP="00770C53">
      <w:pPr>
        <w:pStyle w:val="BodyText"/>
      </w:pPr>
    </w:p>
    <w:p w14:paraId="78F92A9B" w14:textId="77777777" w:rsidR="00770C53" w:rsidRDefault="00770C53" w:rsidP="00770C53">
      <w:pPr>
        <w:pStyle w:val="BodyText"/>
        <w:ind w:left="0"/>
      </w:pPr>
    </w:p>
    <w:tbl>
      <w:tblPr>
        <w:tblStyle w:val="TableGrid"/>
        <w:tblpPr w:leftFromText="180" w:rightFromText="180" w:vertAnchor="text" w:horzAnchor="margin" w:tblpY="102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1F2D2C75" w14:textId="77777777" w:rsidTr="00BC07F7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E48774" w14:textId="77777777" w:rsidR="00770C53" w:rsidRPr="00B1627A" w:rsidRDefault="00770C53" w:rsidP="00475F73">
            <w:pPr>
              <w:pStyle w:val="Heading1"/>
              <w:ind w:left="-113"/>
            </w:pPr>
            <w:r>
              <w:t xml:space="preserve">Sponsor approval from School / </w:t>
            </w:r>
            <w:r w:rsidR="00325FC4">
              <w:t>Professional Service</w:t>
            </w:r>
          </w:p>
        </w:tc>
      </w:tr>
      <w:tr w:rsidR="00770C53" w:rsidRPr="00B1627A" w14:paraId="06506DFF" w14:textId="77777777" w:rsidTr="00BC07F7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30F4AA4" w14:textId="77777777" w:rsidR="00770C53" w:rsidRPr="00B1627A" w:rsidRDefault="00770C53" w:rsidP="00770C53">
            <w:pPr>
              <w:pStyle w:val="BodyText"/>
              <w:ind w:left="-113"/>
            </w:pPr>
            <w:r>
              <w:t>Sponsor name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AF29A8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6DDCEBA" w14:textId="77777777" w:rsidR="00770C53" w:rsidRPr="00B1627A" w:rsidRDefault="00770C53" w:rsidP="00325FC4">
            <w:pPr>
              <w:pStyle w:val="BodyText"/>
              <w:ind w:left="-113"/>
            </w:pPr>
            <w:r>
              <w:t xml:space="preserve">Sponsor School / </w:t>
            </w:r>
            <w:r w:rsidR="00325FC4">
              <w:t>Professional Service</w:t>
            </w:r>
          </w:p>
        </w:tc>
      </w:tr>
      <w:tr w:rsidR="00770C53" w:rsidRPr="00B1627A" w14:paraId="1F356BDA" w14:textId="77777777" w:rsidTr="00BC07F7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6987A7F" w14:textId="77777777" w:rsidR="00770C53" w:rsidRPr="00220C06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32A03015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6615638" w14:textId="77777777" w:rsidR="00770C53" w:rsidRPr="00220C06" w:rsidRDefault="00770C53" w:rsidP="00AB72EB">
            <w:pPr>
              <w:pStyle w:val="BodyText"/>
              <w:ind w:left="0"/>
            </w:pPr>
          </w:p>
        </w:tc>
      </w:tr>
      <w:tr w:rsidR="00770C53" w:rsidRPr="00B1627A" w14:paraId="005E33C8" w14:textId="77777777" w:rsidTr="00BC07F7">
        <w:trPr>
          <w:trHeight w:val="284"/>
        </w:trPr>
        <w:tc>
          <w:tcPr>
            <w:tcW w:w="5245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F7744F0" w14:textId="77777777" w:rsidR="00770C53" w:rsidRPr="00B1627A" w:rsidRDefault="00770C53" w:rsidP="00770C53">
            <w:pPr>
              <w:pStyle w:val="BodyText"/>
              <w:ind w:left="-113"/>
            </w:pPr>
            <w:r>
              <w:t>Sponsor job title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D9C949C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AFE1450" w14:textId="77777777" w:rsidR="00770C53" w:rsidRPr="00B1627A" w:rsidRDefault="00770C53" w:rsidP="00770C53">
            <w:pPr>
              <w:pStyle w:val="BodyText"/>
              <w:ind w:left="-113"/>
            </w:pPr>
            <w:r>
              <w:t>Sponsor business email address</w:t>
            </w:r>
          </w:p>
        </w:tc>
      </w:tr>
      <w:tr w:rsidR="00770C53" w:rsidRPr="0005274A" w14:paraId="6066BC2A" w14:textId="77777777" w:rsidTr="00BC07F7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8F536BB" w14:textId="77777777" w:rsidR="00770C53" w:rsidRPr="00220C06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32416AD2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2ABB5B6" w14:textId="77777777" w:rsidR="00770C53" w:rsidRPr="00220C06" w:rsidRDefault="00770C53" w:rsidP="00AB72EB">
            <w:pPr>
              <w:pStyle w:val="BodyText"/>
              <w:ind w:left="0"/>
            </w:pPr>
          </w:p>
        </w:tc>
      </w:tr>
    </w:tbl>
    <w:p w14:paraId="604D882C" w14:textId="77777777" w:rsidR="00770C53" w:rsidRDefault="00770C53" w:rsidP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475F73" w:rsidRPr="00B1627A" w14:paraId="6931D0C2" w14:textId="77777777" w:rsidTr="001C1075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96DF5ED" w14:textId="77777777" w:rsidR="00475F73" w:rsidRPr="00B1627A" w:rsidRDefault="00475F73" w:rsidP="001C1075">
            <w:pPr>
              <w:pStyle w:val="BodyText"/>
              <w:ind w:left="-113"/>
            </w:pPr>
            <w:r w:rsidRPr="00B1627A">
              <w:t>Signature</w:t>
            </w:r>
            <w:r>
              <w:t xml:space="preserve"> of sponsor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A8034D4" w14:textId="77777777" w:rsidR="00475F73" w:rsidRPr="00B1627A" w:rsidRDefault="00475F73" w:rsidP="001C1075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377778B" w14:textId="77777777" w:rsidR="00475F73" w:rsidRPr="00B1627A" w:rsidRDefault="00475F73" w:rsidP="001C1075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475F73" w:rsidRPr="0005274A" w14:paraId="7EA176E0" w14:textId="77777777" w:rsidTr="001C1075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7228455" w14:textId="77777777" w:rsidR="00475F73" w:rsidRPr="00220C06" w:rsidRDefault="00475F73" w:rsidP="001C1075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423B9343" w14:textId="77777777" w:rsidR="00475F73" w:rsidRPr="00B1627A" w:rsidRDefault="00475F73" w:rsidP="001C1075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028D37C7" w14:textId="77777777" w:rsidR="00475F73" w:rsidRPr="00220C06" w:rsidRDefault="00475F73" w:rsidP="001C1075">
            <w:pPr>
              <w:pStyle w:val="BodyText"/>
              <w:ind w:left="0"/>
            </w:pPr>
          </w:p>
        </w:tc>
      </w:tr>
    </w:tbl>
    <w:p w14:paraId="135A6851" w14:textId="77777777" w:rsidR="00475F73" w:rsidRDefault="00475F73" w:rsidP="00770C53"/>
    <w:p w14:paraId="0E609610" w14:textId="77777777" w:rsidR="00B77D2A" w:rsidRDefault="00B77D2A" w:rsidP="00770C53"/>
    <w:tbl>
      <w:tblPr>
        <w:tblStyle w:val="TableGrid"/>
        <w:tblpPr w:leftFromText="180" w:rightFromText="180" w:vertAnchor="text" w:horzAnchor="margin" w:tblpY="55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31E60C26" w14:textId="77777777" w:rsidTr="00475F73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A69A4DA" w14:textId="77777777" w:rsidR="00770C53" w:rsidRPr="00B1627A" w:rsidRDefault="00770C53" w:rsidP="00475F73">
            <w:pPr>
              <w:pStyle w:val="Heading1"/>
              <w:ind w:left="-113"/>
            </w:pPr>
            <w:proofErr w:type="spellStart"/>
            <w:r w:rsidRPr="00B1627A">
              <w:t>A</w:t>
            </w:r>
            <w:r>
              <w:t>uthorisation</w:t>
            </w:r>
            <w:proofErr w:type="spellEnd"/>
            <w:r w:rsidRPr="00B1627A">
              <w:t xml:space="preserve"> by </w:t>
            </w:r>
            <w:r>
              <w:t>Assistant Director of IT (</w:t>
            </w:r>
            <w:r w:rsidR="0063089D">
              <w:t>SI</w:t>
            </w:r>
            <w:r>
              <w:t xml:space="preserve">RC) or </w:t>
            </w:r>
            <w:r w:rsidRPr="00B1627A">
              <w:t>delegate</w:t>
            </w:r>
          </w:p>
        </w:tc>
      </w:tr>
      <w:tr w:rsidR="00770C53" w:rsidRPr="00B1627A" w14:paraId="7AD0AA93" w14:textId="77777777" w:rsidTr="00475F73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16CD62F" w14:textId="77777777" w:rsidR="00770C53" w:rsidRPr="00B1627A" w:rsidRDefault="00924128" w:rsidP="00475F73">
            <w:pPr>
              <w:pStyle w:val="BodyText"/>
              <w:ind w:left="-113"/>
            </w:pPr>
            <w:r>
              <w:t>Authoriser n</w:t>
            </w:r>
            <w:r w:rsidR="00770C53">
              <w:t>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761B4BF" w14:textId="77777777" w:rsidR="00770C53" w:rsidRPr="00B1627A" w:rsidRDefault="00770C53" w:rsidP="00475F73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A5FDDE6" w14:textId="77777777" w:rsidR="00770C53" w:rsidRPr="00B1627A" w:rsidRDefault="00770C53" w:rsidP="00475F73">
            <w:pPr>
              <w:pStyle w:val="BodyText"/>
              <w:ind w:left="-113"/>
            </w:pPr>
            <w:r>
              <w:t>Job title</w:t>
            </w:r>
          </w:p>
        </w:tc>
      </w:tr>
      <w:tr w:rsidR="00770C53" w:rsidRPr="00B1627A" w14:paraId="3E2389CA" w14:textId="77777777" w:rsidTr="00475F73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22CCA6E" w14:textId="77777777" w:rsidR="00770C53" w:rsidRPr="00220C06" w:rsidRDefault="00770C53" w:rsidP="00475F73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7B5EAFB4" w14:textId="77777777" w:rsidR="00770C53" w:rsidRPr="00B1627A" w:rsidRDefault="00770C53" w:rsidP="00475F73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A87931C" w14:textId="77777777" w:rsidR="00770C53" w:rsidRPr="00220C06" w:rsidRDefault="00770C53" w:rsidP="00475F73">
            <w:pPr>
              <w:pStyle w:val="BodyText"/>
              <w:ind w:left="0"/>
            </w:pPr>
          </w:p>
        </w:tc>
      </w:tr>
    </w:tbl>
    <w:p w14:paraId="7469E485" w14:textId="77777777" w:rsidR="00770C53" w:rsidRDefault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770C53" w:rsidRPr="00B1627A" w14:paraId="384AC17E" w14:textId="77777777" w:rsidTr="00BC07F7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D70AFDD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Signature</w:t>
            </w:r>
            <w:r>
              <w:t xml:space="preserve"> of authoriser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7177A58" w14:textId="77777777" w:rsidR="00770C53" w:rsidRPr="00B1627A" w:rsidRDefault="00770C53" w:rsidP="00D26910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ABD3944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770C53" w:rsidRPr="00B1627A" w14:paraId="13A17BC6" w14:textId="77777777" w:rsidTr="00BC07F7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6EDC5CF" w14:textId="77777777" w:rsidR="00770C53" w:rsidRPr="00220C06" w:rsidRDefault="00770C53" w:rsidP="00D26910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0ACA512C" w14:textId="77777777" w:rsidR="00770C53" w:rsidRPr="00B1627A" w:rsidRDefault="00770C53" w:rsidP="00D2691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0E98B697" w14:textId="77777777" w:rsidR="00770C53" w:rsidRPr="00220C06" w:rsidRDefault="00770C53" w:rsidP="00D26910">
            <w:pPr>
              <w:pStyle w:val="BodyText"/>
              <w:ind w:left="0"/>
            </w:pPr>
            <w:bookmarkStart w:id="0" w:name="_GoBack"/>
            <w:bookmarkEnd w:id="0"/>
          </w:p>
        </w:tc>
      </w:tr>
    </w:tbl>
    <w:p w14:paraId="35162842" w14:textId="77777777" w:rsidR="005109C2" w:rsidRPr="005109C2" w:rsidRDefault="005109C2" w:rsidP="005109C2"/>
    <w:p w14:paraId="2E1330D6" w14:textId="77777777" w:rsidR="005109C2" w:rsidRPr="005109C2" w:rsidRDefault="005109C2" w:rsidP="005109C2"/>
    <w:p w14:paraId="314558CF" w14:textId="77777777" w:rsidR="005109C2" w:rsidRPr="005109C2" w:rsidRDefault="005109C2" w:rsidP="005109C2"/>
    <w:p w14:paraId="4C6CD996" w14:textId="77777777" w:rsidR="005109C2" w:rsidRPr="005109C2" w:rsidRDefault="005109C2" w:rsidP="005109C2"/>
    <w:p w14:paraId="06E427E9" w14:textId="77777777" w:rsidR="005109C2" w:rsidRPr="005109C2" w:rsidRDefault="005109C2" w:rsidP="005109C2"/>
    <w:p w14:paraId="79DBD601" w14:textId="77777777" w:rsidR="005109C2" w:rsidRPr="005109C2" w:rsidRDefault="005109C2" w:rsidP="005109C2"/>
    <w:p w14:paraId="01ADE5B2" w14:textId="77777777" w:rsidR="005109C2" w:rsidRPr="005109C2" w:rsidRDefault="005109C2" w:rsidP="005109C2"/>
    <w:p w14:paraId="07517E90" w14:textId="77777777" w:rsidR="005109C2" w:rsidRPr="005109C2" w:rsidRDefault="005109C2" w:rsidP="005109C2"/>
    <w:p w14:paraId="5C7103D3" w14:textId="77777777" w:rsidR="005109C2" w:rsidRPr="005109C2" w:rsidRDefault="005109C2" w:rsidP="005109C2"/>
    <w:p w14:paraId="76AC983F" w14:textId="77777777" w:rsidR="005109C2" w:rsidRPr="005109C2" w:rsidRDefault="005109C2" w:rsidP="005109C2"/>
    <w:p w14:paraId="56599B4D" w14:textId="77777777" w:rsidR="005109C2" w:rsidRPr="005109C2" w:rsidRDefault="005109C2" w:rsidP="005109C2"/>
    <w:p w14:paraId="46A7C0E6" w14:textId="77777777" w:rsidR="005109C2" w:rsidRPr="005109C2" w:rsidRDefault="005109C2" w:rsidP="005109C2"/>
    <w:p w14:paraId="2CA00EEC" w14:textId="77777777" w:rsidR="005109C2" w:rsidRPr="005109C2" w:rsidRDefault="005109C2" w:rsidP="005109C2"/>
    <w:p w14:paraId="136945A2" w14:textId="77777777" w:rsidR="005109C2" w:rsidRPr="005109C2" w:rsidRDefault="005109C2" w:rsidP="005109C2"/>
    <w:p w14:paraId="48A11FC8" w14:textId="77777777" w:rsidR="005109C2" w:rsidRPr="005109C2" w:rsidRDefault="005109C2" w:rsidP="005109C2"/>
    <w:p w14:paraId="684D23E1" w14:textId="77777777" w:rsidR="005109C2" w:rsidRPr="005109C2" w:rsidRDefault="005109C2" w:rsidP="005109C2"/>
    <w:p w14:paraId="726661FA" w14:textId="77777777" w:rsidR="005109C2" w:rsidRPr="005109C2" w:rsidRDefault="005109C2" w:rsidP="005109C2"/>
    <w:p w14:paraId="5CC99B98" w14:textId="77777777" w:rsidR="005109C2" w:rsidRPr="005109C2" w:rsidRDefault="005109C2" w:rsidP="005109C2"/>
    <w:p w14:paraId="3D630616" w14:textId="77777777" w:rsidR="005109C2" w:rsidRPr="005109C2" w:rsidRDefault="005109C2" w:rsidP="005109C2"/>
    <w:p w14:paraId="1AED5B1A" w14:textId="77777777" w:rsidR="005109C2" w:rsidRPr="005109C2" w:rsidRDefault="005109C2" w:rsidP="005109C2"/>
    <w:p w14:paraId="1ECCB782" w14:textId="77777777" w:rsidR="005109C2" w:rsidRDefault="005109C2" w:rsidP="005109C2"/>
    <w:p w14:paraId="2EA8BF82" w14:textId="77777777" w:rsidR="005109C2" w:rsidRDefault="005109C2" w:rsidP="005109C2"/>
    <w:p w14:paraId="1AC7AA6E" w14:textId="77777777" w:rsidR="005109C2" w:rsidRDefault="005109C2" w:rsidP="005109C2"/>
    <w:p w14:paraId="78E20D62" w14:textId="77777777" w:rsidR="005109C2" w:rsidRPr="005109C2" w:rsidRDefault="005109C2" w:rsidP="005109C2">
      <w:pPr>
        <w:sectPr w:rsidR="005109C2" w:rsidRPr="005109C2" w:rsidSect="00CF06BE">
          <w:headerReference w:type="default" r:id="rId12"/>
          <w:footerReference w:type="default" r:id="rId13"/>
          <w:type w:val="continuous"/>
          <w:pgSz w:w="11907" w:h="16840"/>
          <w:pgMar w:top="1259" w:right="459" w:bottom="295" w:left="459" w:header="0" w:footer="459" w:gutter="0"/>
          <w:cols w:space="720"/>
        </w:sectPr>
      </w:pPr>
    </w:p>
    <w:p w14:paraId="13285720" w14:textId="77777777" w:rsidR="001572C0" w:rsidRDefault="001572C0" w:rsidP="001572C0">
      <w:pPr>
        <w:pStyle w:val="BodyText"/>
      </w:pPr>
    </w:p>
    <w:p w14:paraId="0DA3171B" w14:textId="77777777" w:rsidR="001572C0" w:rsidRDefault="001572C0" w:rsidP="001572C0">
      <w:pPr>
        <w:pStyle w:val="Heading1"/>
        <w:ind w:left="0"/>
      </w:pPr>
      <w:r>
        <w:t>Guidance notes</w:t>
      </w:r>
    </w:p>
    <w:p w14:paraId="44BA2E4A" w14:textId="77777777" w:rsidR="00F17388" w:rsidRDefault="00F17388" w:rsidP="00F17388">
      <w:pPr>
        <w:pStyle w:val="BodyText"/>
      </w:pPr>
    </w:p>
    <w:p w14:paraId="358EB1AA" w14:textId="77777777" w:rsidR="001572C0" w:rsidRDefault="001572C0" w:rsidP="001572C0">
      <w:pPr>
        <w:pStyle w:val="Heading2"/>
      </w:pPr>
      <w:r>
        <w:t>Applications</w:t>
      </w:r>
    </w:p>
    <w:p w14:paraId="3E4285FF" w14:textId="77777777" w:rsidR="001572C0" w:rsidRDefault="001572C0" w:rsidP="001572C0">
      <w:pPr>
        <w:pStyle w:val="BodyText"/>
        <w:ind w:left="0"/>
      </w:pPr>
      <w:r>
        <w:t xml:space="preserve">UoD IT provides a range of computing facilities to the University of Dundee’s students and staff. We maintain a database of </w:t>
      </w:r>
      <w:proofErr w:type="spellStart"/>
      <w:r>
        <w:t>authorised</w:t>
      </w:r>
      <w:proofErr w:type="spellEnd"/>
      <w:r>
        <w:t xml:space="preserve"> names derived from the student records system and HR database to manage access to these facilities.</w:t>
      </w:r>
    </w:p>
    <w:p w14:paraId="191B6D2B" w14:textId="77777777" w:rsidR="001572C0" w:rsidRDefault="001572C0" w:rsidP="001572C0">
      <w:pPr>
        <w:pStyle w:val="BodyText"/>
        <w:ind w:left="0"/>
      </w:pPr>
      <w:r>
        <w:t xml:space="preserve">System accounts don’t fit the criteria </w:t>
      </w:r>
      <w:proofErr w:type="gramStart"/>
      <w:r>
        <w:t>above, but</w:t>
      </w:r>
      <w:proofErr w:type="gramEnd"/>
      <w:r>
        <w:t xml:space="preserve"> do require access to computing resources. They’re:</w:t>
      </w:r>
    </w:p>
    <w:p w14:paraId="4C37C2D1" w14:textId="77777777" w:rsidR="002915B0" w:rsidRDefault="002915B0" w:rsidP="001572C0">
      <w:pPr>
        <w:pStyle w:val="BodyText"/>
        <w:ind w:left="0"/>
      </w:pPr>
    </w:p>
    <w:p w14:paraId="1239AE9C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r>
        <w:t>a</w:t>
      </w:r>
      <w:r w:rsidR="001572C0" w:rsidRPr="006F5D04">
        <w:t>vailable for systems that need a specific account to operate. For example, systems running scientific or engineering instruments that need an email address.</w:t>
      </w:r>
    </w:p>
    <w:p w14:paraId="49EC529D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r>
        <w:t>t</w:t>
      </w:r>
      <w:r w:rsidR="001572C0">
        <w:t>argeted at specific systems and give you access for a specified duration</w:t>
      </w:r>
    </w:p>
    <w:p w14:paraId="0A2A36DE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r>
        <w:t>a</w:t>
      </w:r>
      <w:r w:rsidR="001572C0">
        <w:t>pproved by your School/Professional Service sponsor</w:t>
      </w:r>
    </w:p>
    <w:p w14:paraId="1087905C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proofErr w:type="spellStart"/>
      <w:r>
        <w:t>a</w:t>
      </w:r>
      <w:r w:rsidR="001572C0">
        <w:t>uthorised</w:t>
      </w:r>
      <w:proofErr w:type="spellEnd"/>
      <w:r w:rsidR="001572C0">
        <w:t xml:space="preserve"> by the Assistant Director of IT (</w:t>
      </w:r>
      <w:r>
        <w:t>SI</w:t>
      </w:r>
      <w:r w:rsidR="001572C0">
        <w:t xml:space="preserve">RC) or a delegate (normally the Director of IT or another Assistant Director of IT (Business Services or EUS) </w:t>
      </w:r>
    </w:p>
    <w:p w14:paraId="3BB9C541" w14:textId="77777777" w:rsidR="002E74E6" w:rsidRDefault="002E74E6" w:rsidP="002E74E6">
      <w:pPr>
        <w:pStyle w:val="BodyText"/>
        <w:ind w:left="284"/>
      </w:pPr>
    </w:p>
    <w:p w14:paraId="60D1326B" w14:textId="77777777" w:rsidR="001572C0" w:rsidRDefault="001572C0" w:rsidP="001572C0">
      <w:pPr>
        <w:pStyle w:val="BodyText"/>
        <w:ind w:left="0"/>
      </w:pPr>
      <w:r w:rsidRPr="006B7DC0">
        <w:rPr>
          <w:b/>
        </w:rPr>
        <w:t>Need an ac</w:t>
      </w:r>
      <w:r>
        <w:rPr>
          <w:b/>
        </w:rPr>
        <w:t>count that doesn’t meet the system</w:t>
      </w:r>
      <w:r w:rsidRPr="006B7DC0">
        <w:rPr>
          <w:b/>
        </w:rPr>
        <w:t xml:space="preserve"> account description?</w:t>
      </w:r>
      <w:r>
        <w:t xml:space="preserve"> Consider one of these account options:</w:t>
      </w:r>
    </w:p>
    <w:p w14:paraId="54880A9C" w14:textId="77777777" w:rsidR="002E74E6" w:rsidRDefault="002E74E6" w:rsidP="001572C0">
      <w:pPr>
        <w:pStyle w:val="BodyText"/>
        <w:ind w:left="0"/>
      </w:pPr>
    </w:p>
    <w:p w14:paraId="020BF76A" w14:textId="77777777" w:rsidR="001572C0" w:rsidRDefault="001572C0" w:rsidP="001572C0">
      <w:pPr>
        <w:pStyle w:val="Heading3"/>
      </w:pPr>
      <w:r>
        <w:t>Test accounts</w:t>
      </w:r>
    </w:p>
    <w:p w14:paraId="201F50D6" w14:textId="77777777" w:rsidR="001572C0" w:rsidRDefault="001572C0" w:rsidP="001572C0">
      <w:pPr>
        <w:pStyle w:val="BodyText"/>
        <w:spacing w:before="0"/>
        <w:ind w:left="0"/>
      </w:pPr>
      <w:r>
        <w:t xml:space="preserve">This is for staff who support IT who need access to computing facilities to carry out managed testing. </w:t>
      </w:r>
    </w:p>
    <w:p w14:paraId="6C6CE57A" w14:textId="77777777" w:rsidR="001572C0" w:rsidRDefault="001572C0" w:rsidP="001572C0">
      <w:pPr>
        <w:pStyle w:val="Heading3"/>
      </w:pPr>
      <w:r>
        <w:t xml:space="preserve">Third party account </w:t>
      </w:r>
    </w:p>
    <w:p w14:paraId="28AC71F5" w14:textId="77777777" w:rsidR="004349D9" w:rsidRDefault="001572C0" w:rsidP="001572C0">
      <w:pPr>
        <w:pStyle w:val="BodyText"/>
        <w:spacing w:before="0"/>
        <w:ind w:left="0"/>
      </w:pPr>
      <w:r>
        <w:t>This is for consultants who need short-term access to IT systems to, for example, carry out upgrades, monitor or install systems.</w:t>
      </w:r>
    </w:p>
    <w:p w14:paraId="7A9C888F" w14:textId="77777777" w:rsidR="00443132" w:rsidRDefault="00443132" w:rsidP="001572C0">
      <w:pPr>
        <w:pStyle w:val="BodyText"/>
        <w:spacing w:before="0"/>
        <w:ind w:left="0"/>
      </w:pPr>
    </w:p>
    <w:p w14:paraId="622FDDDE" w14:textId="77777777" w:rsidR="00047876" w:rsidRPr="007C7C30" w:rsidRDefault="00047876" w:rsidP="00047876">
      <w:pPr>
        <w:pStyle w:val="Heading2"/>
      </w:pPr>
      <w:r>
        <w:t>Account name f</w:t>
      </w:r>
      <w:r w:rsidRPr="007C7C30">
        <w:t>ormat</w:t>
      </w:r>
    </w:p>
    <w:p w14:paraId="615F7AAB" w14:textId="77777777" w:rsidR="00047876" w:rsidRDefault="007973E6" w:rsidP="00047876">
      <w:pPr>
        <w:pStyle w:val="BodyText"/>
        <w:ind w:left="0"/>
      </w:pPr>
      <w:r>
        <w:t>System</w:t>
      </w:r>
      <w:r w:rsidR="00047876" w:rsidRPr="00760AE1">
        <w:t xml:space="preserve"> account</w:t>
      </w:r>
      <w:r w:rsidR="00047876">
        <w:t xml:space="preserve"> usernames </w:t>
      </w:r>
      <w:r w:rsidR="00924128" w:rsidRPr="00924128">
        <w:t>must be 16 characters or less to satisfy naming restrictions</w:t>
      </w:r>
      <w:r w:rsidR="00924128">
        <w:t xml:space="preserve"> and </w:t>
      </w:r>
      <w:r w:rsidR="00047876">
        <w:t>come in the format:</w:t>
      </w:r>
    </w:p>
    <w:p w14:paraId="26F1D6FA" w14:textId="77777777" w:rsidR="00CE16B7" w:rsidRDefault="00CE16B7" w:rsidP="00047876">
      <w:pPr>
        <w:pStyle w:val="BodyText"/>
        <w:ind w:left="0"/>
      </w:pPr>
      <w:r w:rsidRPr="00CE16B7">
        <w:t>&lt;</w:t>
      </w:r>
      <w:proofErr w:type="spellStart"/>
      <w:r w:rsidRPr="00CE16B7">
        <w:t>nameofsystem</w:t>
      </w:r>
      <w:proofErr w:type="spellEnd"/>
      <w:r w:rsidRPr="00CE16B7">
        <w:t>&gt;@dundee.ac.uk</w:t>
      </w:r>
    </w:p>
    <w:p w14:paraId="26D0FB08" w14:textId="77777777" w:rsidR="00EB784A" w:rsidRPr="00760AE1" w:rsidRDefault="00EB784A" w:rsidP="00047876">
      <w:pPr>
        <w:pStyle w:val="BodyText"/>
        <w:ind w:left="0"/>
      </w:pPr>
    </w:p>
    <w:p w14:paraId="3A3B1CF3" w14:textId="77777777" w:rsidR="00047876" w:rsidRDefault="00047876" w:rsidP="00047876">
      <w:pPr>
        <w:pStyle w:val="Heading2"/>
      </w:pPr>
      <w:r>
        <w:t>Expiration and closure</w:t>
      </w:r>
    </w:p>
    <w:p w14:paraId="08D27537" w14:textId="77777777" w:rsidR="00047876" w:rsidRDefault="007973E6" w:rsidP="00047876">
      <w:pPr>
        <w:pStyle w:val="BodyText"/>
        <w:ind w:left="0"/>
      </w:pPr>
      <w:r>
        <w:t>System accounts</w:t>
      </w:r>
      <w:r w:rsidR="00A454AE">
        <w:t xml:space="preserve"> do not have an expiration date.</w:t>
      </w:r>
      <w:r w:rsidR="00047876">
        <w:t xml:space="preserve"> </w:t>
      </w:r>
    </w:p>
    <w:p w14:paraId="0CE777C8" w14:textId="77777777" w:rsidR="00047876" w:rsidRDefault="00047876" w:rsidP="00047876">
      <w:pPr>
        <w:pStyle w:val="BodyText"/>
        <w:ind w:left="0"/>
      </w:pPr>
      <w:r>
        <w:t xml:space="preserve">If your </w:t>
      </w:r>
      <w:r w:rsidR="00A454AE">
        <w:t>system</w:t>
      </w:r>
      <w:r>
        <w:t xml:space="preserve"> account is no longer required, you need to notify IT so </w:t>
      </w:r>
      <w:r w:rsidR="00611453">
        <w:t>the account can be closed</w:t>
      </w:r>
      <w:r>
        <w:t xml:space="preserve">. </w:t>
      </w:r>
    </w:p>
    <w:p w14:paraId="26EADAFF" w14:textId="77777777" w:rsidR="002E74E6" w:rsidRDefault="002E74E6" w:rsidP="001572C0">
      <w:pPr>
        <w:pStyle w:val="BodyText"/>
        <w:ind w:left="0"/>
      </w:pPr>
    </w:p>
    <w:p w14:paraId="1AE029FA" w14:textId="77777777" w:rsidR="001572C0" w:rsidRDefault="001572C0" w:rsidP="001572C0">
      <w:pPr>
        <w:pStyle w:val="Heading2"/>
      </w:pPr>
      <w:r>
        <w:t>Regulations</w:t>
      </w:r>
    </w:p>
    <w:p w14:paraId="24B71E49" w14:textId="77777777" w:rsidR="001572C0" w:rsidRDefault="001572C0" w:rsidP="001572C0">
      <w:pPr>
        <w:pStyle w:val="BodyText"/>
        <w:ind w:left="0"/>
      </w:pPr>
      <w:r>
        <w:t>All users of University of Dundee IT facilities, including those with test accounts, are required to abide by the University’s Regulations and Policies.</w:t>
      </w:r>
    </w:p>
    <w:p w14:paraId="20118E6B" w14:textId="77777777" w:rsidR="001572C0" w:rsidRDefault="001572C0" w:rsidP="001572C0">
      <w:pPr>
        <w:pStyle w:val="BodyText"/>
        <w:ind w:left="0"/>
      </w:pPr>
      <w:r>
        <w:t>This includes the Computing Regulations, Code of Conduct for the use of Computing Facilities, and Information Security policies.</w:t>
      </w:r>
    </w:p>
    <w:p w14:paraId="5C9165AD" w14:textId="77777777" w:rsidR="002E74E6" w:rsidRDefault="002E74E6" w:rsidP="001572C0">
      <w:pPr>
        <w:pStyle w:val="BodyText"/>
        <w:ind w:left="0"/>
      </w:pPr>
    </w:p>
    <w:p w14:paraId="50F690A3" w14:textId="77777777" w:rsidR="001572C0" w:rsidRDefault="001572C0" w:rsidP="001572C0">
      <w:pPr>
        <w:pStyle w:val="Heading2"/>
      </w:pPr>
      <w:r>
        <w:t>Submitting your completed request form</w:t>
      </w:r>
    </w:p>
    <w:p w14:paraId="1E17A18C" w14:textId="77777777" w:rsidR="001572C0" w:rsidRDefault="001572C0" w:rsidP="001572C0">
      <w:pPr>
        <w:pStyle w:val="BodyText"/>
        <w:ind w:left="0"/>
      </w:pPr>
      <w:r>
        <w:t>Completed applications should be sent to IT in one of the following ways:</w:t>
      </w:r>
    </w:p>
    <w:p w14:paraId="0B9D33A8" w14:textId="77777777" w:rsidR="0087666E" w:rsidRDefault="0087666E" w:rsidP="001572C0">
      <w:pPr>
        <w:pStyle w:val="BodyText"/>
        <w:ind w:left="0"/>
      </w:pPr>
    </w:p>
    <w:p w14:paraId="28D36590" w14:textId="77777777" w:rsidR="001572C0" w:rsidRDefault="001572C0" w:rsidP="001572C0">
      <w:pPr>
        <w:pStyle w:val="Heading3"/>
      </w:pPr>
      <w:r>
        <w:t>Posted to or dropped off at</w:t>
      </w:r>
    </w:p>
    <w:p w14:paraId="50EBFB43" w14:textId="77777777" w:rsidR="001572C0" w:rsidRDefault="001572C0" w:rsidP="001572C0">
      <w:pPr>
        <w:pStyle w:val="BodyText"/>
        <w:spacing w:before="0"/>
        <w:ind w:left="0"/>
      </w:pPr>
      <w:r>
        <w:t>IT Reception, Computing Centre, Park Place, University of Dundee, Dundee, DD1 4HN</w:t>
      </w:r>
    </w:p>
    <w:p w14:paraId="08130ACA" w14:textId="77777777" w:rsidR="001572C0" w:rsidRDefault="001572C0" w:rsidP="001572C0">
      <w:pPr>
        <w:pStyle w:val="Heading3"/>
      </w:pPr>
      <w:r>
        <w:t>Scanned and emailed to</w:t>
      </w:r>
    </w:p>
    <w:p w14:paraId="5D91ABDE" w14:textId="77777777" w:rsidR="001572C0" w:rsidRDefault="00C93E51" w:rsidP="001572C0">
      <w:pPr>
        <w:pStyle w:val="BodyText"/>
        <w:spacing w:before="0"/>
        <w:ind w:left="0"/>
      </w:pPr>
      <w:hyperlink r:id="rId14" w:history="1">
        <w:r w:rsidR="001572C0" w:rsidRPr="00CF2CAE">
          <w:rPr>
            <w:rStyle w:val="Hyperlink"/>
          </w:rPr>
          <w:t>help4u@dundee.ac.uk</w:t>
        </w:r>
      </w:hyperlink>
    </w:p>
    <w:p w14:paraId="387B3E3D" w14:textId="77777777" w:rsidR="001572C0" w:rsidRDefault="001572C0"/>
    <w:p w14:paraId="6B0F74C9" w14:textId="77777777" w:rsidR="001572C0" w:rsidRDefault="001572C0">
      <w:pPr>
        <w:sectPr w:rsidR="001572C0" w:rsidSect="001572C0">
          <w:pgSz w:w="11907" w:h="16840"/>
          <w:pgMar w:top="1261" w:right="460" w:bottom="284" w:left="460" w:header="0" w:footer="459" w:gutter="0"/>
          <w:cols w:num="2" w:space="720"/>
        </w:sectPr>
      </w:pPr>
    </w:p>
    <w:p w14:paraId="4B003FED" w14:textId="77777777" w:rsidR="001141F5" w:rsidRPr="001141F5" w:rsidRDefault="001141F5" w:rsidP="001141F5"/>
    <w:sectPr w:rsidR="001141F5" w:rsidRPr="001141F5" w:rsidSect="00867A64">
      <w:headerReference w:type="default" r:id="rId15"/>
      <w:type w:val="continuous"/>
      <w:pgSz w:w="11907" w:h="16840"/>
      <w:pgMar w:top="520" w:right="992" w:bottom="640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74F9E" w14:textId="77777777" w:rsidR="00220C06" w:rsidRDefault="00220C06">
      <w:r>
        <w:separator/>
      </w:r>
    </w:p>
  </w:endnote>
  <w:endnote w:type="continuationSeparator" w:id="0">
    <w:p w14:paraId="62F1C063" w14:textId="77777777" w:rsidR="00220C06" w:rsidRDefault="0022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axter Sans Core" w:hAnsi="Baxter Sans Core"/>
        <w:sz w:val="16"/>
        <w:szCs w:val="16"/>
      </w:rPr>
      <w:id w:val="-1675478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38113" w14:textId="77777777" w:rsidR="00CF06BE" w:rsidRDefault="00CF06BE" w:rsidP="00CF06BE">
        <w:pPr>
          <w:spacing w:line="204" w:lineRule="exact"/>
          <w:ind w:left="20"/>
          <w:jc w:val="right"/>
          <w:rPr>
            <w:rFonts w:ascii="Baxter Sans Core" w:hAnsi="Baxter Sans Core"/>
            <w:noProof/>
            <w:sz w:val="16"/>
            <w:szCs w:val="16"/>
          </w:rPr>
        </w:pPr>
        <w:r w:rsidRPr="00CF06BE">
          <w:rPr>
            <w:rFonts w:ascii="Baxter Sans Core" w:hAnsi="Baxter Sans Core"/>
            <w:sz w:val="16"/>
            <w:szCs w:val="16"/>
          </w:rPr>
          <w:fldChar w:fldCharType="begin"/>
        </w:r>
        <w:r w:rsidRPr="00CF06BE">
          <w:rPr>
            <w:rFonts w:ascii="Baxter Sans Core" w:hAnsi="Baxter Sans Core"/>
            <w:sz w:val="16"/>
            <w:szCs w:val="16"/>
          </w:rPr>
          <w:instrText xml:space="preserve"> PAGE   \* MERGEFORMAT </w:instrText>
        </w:r>
        <w:r w:rsidRPr="00CF06BE">
          <w:rPr>
            <w:rFonts w:ascii="Baxter Sans Core" w:hAnsi="Baxter Sans Core"/>
            <w:sz w:val="16"/>
            <w:szCs w:val="16"/>
          </w:rPr>
          <w:fldChar w:fldCharType="separate"/>
        </w:r>
        <w:r w:rsidR="00475F73">
          <w:rPr>
            <w:rFonts w:ascii="Baxter Sans Core" w:hAnsi="Baxter Sans Core"/>
            <w:noProof/>
            <w:sz w:val="16"/>
            <w:szCs w:val="16"/>
          </w:rPr>
          <w:t>2</w:t>
        </w:r>
        <w:r w:rsidRPr="00CF06BE">
          <w:rPr>
            <w:rFonts w:ascii="Baxter Sans Core" w:hAnsi="Baxter Sans Core"/>
            <w:noProof/>
            <w:sz w:val="16"/>
            <w:szCs w:val="16"/>
          </w:rPr>
          <w:fldChar w:fldCharType="end"/>
        </w:r>
      </w:p>
      <w:p w14:paraId="643B870C" w14:textId="77777777" w:rsidR="00CF06BE" w:rsidRPr="00EB0088" w:rsidRDefault="005109C2" w:rsidP="00CF06BE">
        <w:pPr>
          <w:spacing w:line="204" w:lineRule="exact"/>
          <w:ind w:left="20"/>
          <w:jc w:val="right"/>
          <w:rPr>
            <w:rFonts w:ascii="Baxter Sans Core" w:eastAsia="Arial" w:hAnsi="Baxter Sans Core" w:cs="Arial"/>
            <w:b/>
            <w:sz w:val="16"/>
            <w:szCs w:val="16"/>
          </w:rPr>
        </w:pPr>
        <w:r>
          <w:rPr>
            <w:rFonts w:ascii="Baxter Sans Core" w:eastAsia="Arial" w:hAnsi="Baxter Sans Core" w:cs="Arial"/>
            <w:sz w:val="16"/>
            <w:szCs w:val="16"/>
          </w:rPr>
          <w:t>Updated Jun 201</w:t>
        </w:r>
        <w:r w:rsidR="001141F5">
          <w:rPr>
            <w:rFonts w:ascii="Baxter Sans Core" w:eastAsia="Arial" w:hAnsi="Baxter Sans Core" w:cs="Arial"/>
            <w:sz w:val="16"/>
            <w:szCs w:val="16"/>
          </w:rPr>
          <w:t>9</w:t>
        </w:r>
      </w:p>
      <w:p w14:paraId="5AB8CCB2" w14:textId="77777777" w:rsidR="00CB726A" w:rsidRPr="00CF06BE" w:rsidRDefault="00C93E51" w:rsidP="00CF06BE">
        <w:pPr>
          <w:pStyle w:val="Footer"/>
          <w:rPr>
            <w:rFonts w:ascii="Baxter Sans Core" w:hAnsi="Baxter Sans Core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B4AE" w14:textId="77777777" w:rsidR="00220C06" w:rsidRDefault="00220C06">
      <w:r>
        <w:separator/>
      </w:r>
    </w:p>
  </w:footnote>
  <w:footnote w:type="continuationSeparator" w:id="0">
    <w:p w14:paraId="3CC36443" w14:textId="77777777" w:rsidR="00220C06" w:rsidRDefault="0022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94A2" w14:textId="77777777" w:rsidR="00C905E4" w:rsidRDefault="00C905E4">
    <w:pPr>
      <w:pStyle w:val="Header"/>
      <w:rPr>
        <w:rFonts w:ascii="Baxter Sans Core" w:hAnsi="Baxter Sans Core"/>
        <w:color w:val="415AA3"/>
        <w:sz w:val="32"/>
      </w:rPr>
    </w:pPr>
  </w:p>
  <w:p w14:paraId="5668FD1E" w14:textId="77777777" w:rsidR="00B1627A" w:rsidRPr="00B37973" w:rsidRDefault="00B37973">
    <w:pPr>
      <w:pStyle w:val="Header"/>
      <w:rPr>
        <w:rFonts w:ascii="Baxter Sans Core" w:hAnsi="Baxter Sans Core"/>
        <w:color w:val="8EA3E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4896" behindDoc="0" locked="0" layoutInCell="1" allowOverlap="1" wp14:anchorId="2ABD5FE3" wp14:editId="3E143EEA">
          <wp:simplePos x="0" y="0"/>
          <wp:positionH relativeFrom="margin">
            <wp:align>left</wp:align>
          </wp:positionH>
          <wp:positionV relativeFrom="paragraph">
            <wp:posOffset>259080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3872" behindDoc="0" locked="0" layoutInCell="1" allowOverlap="1" wp14:anchorId="29BE5A5F" wp14:editId="069DAD4E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FC4">
      <w:rPr>
        <w:rFonts w:ascii="Baxter Sans Core" w:hAnsi="Baxter Sans Core"/>
        <w:color w:val="8EA3EE"/>
        <w:sz w:val="32"/>
      </w:rPr>
      <w:t>System</w:t>
    </w:r>
    <w:r w:rsidR="00C905E4" w:rsidRPr="00B37973">
      <w:rPr>
        <w:rFonts w:ascii="Baxter Sans Core" w:hAnsi="Baxter Sans Core"/>
        <w:color w:val="8EA3EE"/>
        <w:sz w:val="32"/>
      </w:rPr>
      <w:t xml:space="preserve"> account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22CB" w14:textId="77777777" w:rsidR="001452BC" w:rsidRPr="00B37973" w:rsidRDefault="000A1E5F" w:rsidP="000A1E5F">
    <w:pPr>
      <w:pStyle w:val="Header"/>
      <w:ind w:left="-567"/>
      <w:rPr>
        <w:rFonts w:ascii="Baxter Sans Core" w:hAnsi="Baxter Sans Core"/>
        <w:color w:val="8EA3E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7968" behindDoc="0" locked="0" layoutInCell="1" allowOverlap="1" wp14:anchorId="6A0E450D" wp14:editId="407BFB02">
          <wp:simplePos x="0" y="0"/>
          <wp:positionH relativeFrom="margin">
            <wp:posOffset>-363220</wp:posOffset>
          </wp:positionH>
          <wp:positionV relativeFrom="paragraph">
            <wp:posOffset>256540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6944" behindDoc="0" locked="0" layoutInCell="1" allowOverlap="1" wp14:anchorId="6F595C28" wp14:editId="523161F7">
          <wp:simplePos x="0" y="0"/>
          <wp:positionH relativeFrom="rightMargin">
            <wp:align>left</wp:align>
          </wp:positionH>
          <wp:positionV relativeFrom="paragraph">
            <wp:posOffset>18052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4_UoD_LOGO CMYK@100% @300dpi-S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color w:val="8EA3EE"/>
        <w:sz w:val="32"/>
      </w:rPr>
      <w:t>Test account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65C5"/>
    <w:multiLevelType w:val="hybridMultilevel"/>
    <w:tmpl w:val="425896C8"/>
    <w:lvl w:ilvl="0" w:tplc="E190155C">
      <w:start w:val="1"/>
      <w:numFmt w:val="decimal"/>
      <w:lvlText w:val="%1."/>
      <w:lvlJc w:val="left"/>
      <w:pPr>
        <w:ind w:left="720" w:hanging="360"/>
      </w:pPr>
    </w:lvl>
    <w:lvl w:ilvl="1" w:tplc="D4C4259E">
      <w:start w:val="1"/>
      <w:numFmt w:val="lowerLetter"/>
      <w:lvlText w:val="%2."/>
      <w:lvlJc w:val="left"/>
      <w:pPr>
        <w:ind w:left="1440" w:hanging="360"/>
      </w:pPr>
    </w:lvl>
    <w:lvl w:ilvl="2" w:tplc="65D283A0">
      <w:start w:val="1"/>
      <w:numFmt w:val="lowerRoman"/>
      <w:lvlText w:val="%3."/>
      <w:lvlJc w:val="right"/>
      <w:pPr>
        <w:ind w:left="2160" w:hanging="180"/>
      </w:pPr>
    </w:lvl>
    <w:lvl w:ilvl="3" w:tplc="EED04572">
      <w:start w:val="1"/>
      <w:numFmt w:val="decimal"/>
      <w:lvlText w:val="%4."/>
      <w:lvlJc w:val="left"/>
      <w:pPr>
        <w:ind w:left="2880" w:hanging="360"/>
      </w:pPr>
    </w:lvl>
    <w:lvl w:ilvl="4" w:tplc="84CAA10E">
      <w:start w:val="1"/>
      <w:numFmt w:val="lowerLetter"/>
      <w:lvlText w:val="%5."/>
      <w:lvlJc w:val="left"/>
      <w:pPr>
        <w:ind w:left="3600" w:hanging="360"/>
      </w:pPr>
    </w:lvl>
    <w:lvl w:ilvl="5" w:tplc="3EA23A6C">
      <w:start w:val="1"/>
      <w:numFmt w:val="lowerRoman"/>
      <w:lvlText w:val="%6."/>
      <w:lvlJc w:val="right"/>
      <w:pPr>
        <w:ind w:left="4320" w:hanging="180"/>
      </w:pPr>
    </w:lvl>
    <w:lvl w:ilvl="6" w:tplc="9E6E67F8">
      <w:start w:val="1"/>
      <w:numFmt w:val="decimal"/>
      <w:lvlText w:val="%7."/>
      <w:lvlJc w:val="left"/>
      <w:pPr>
        <w:ind w:left="5040" w:hanging="360"/>
      </w:pPr>
    </w:lvl>
    <w:lvl w:ilvl="7" w:tplc="12E88F78">
      <w:start w:val="1"/>
      <w:numFmt w:val="lowerLetter"/>
      <w:lvlText w:val="%8."/>
      <w:lvlJc w:val="left"/>
      <w:pPr>
        <w:ind w:left="5760" w:hanging="360"/>
      </w:pPr>
    </w:lvl>
    <w:lvl w:ilvl="8" w:tplc="80F0E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C28"/>
    <w:multiLevelType w:val="hybridMultilevel"/>
    <w:tmpl w:val="2384D38C"/>
    <w:lvl w:ilvl="0" w:tplc="DE30793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41229D3"/>
    <w:multiLevelType w:val="hybridMultilevel"/>
    <w:tmpl w:val="97ECD87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B6E79E2"/>
    <w:multiLevelType w:val="hybridMultilevel"/>
    <w:tmpl w:val="53A68D2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2F5A02"/>
    <w:multiLevelType w:val="hybridMultilevel"/>
    <w:tmpl w:val="6B647916"/>
    <w:lvl w:ilvl="0" w:tplc="A48CFB62">
      <w:start w:val="1"/>
      <w:numFmt w:val="lowerLetter"/>
      <w:lvlText w:val="(%1)"/>
      <w:lvlJc w:val="left"/>
      <w:pPr>
        <w:ind w:hanging="34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78422276">
      <w:start w:val="1"/>
      <w:numFmt w:val="bullet"/>
      <w:lvlText w:val="•"/>
      <w:lvlJc w:val="left"/>
      <w:rPr>
        <w:rFonts w:hint="default"/>
      </w:rPr>
    </w:lvl>
    <w:lvl w:ilvl="2" w:tplc="505C4B48">
      <w:start w:val="1"/>
      <w:numFmt w:val="bullet"/>
      <w:lvlText w:val="•"/>
      <w:lvlJc w:val="left"/>
      <w:rPr>
        <w:rFonts w:hint="default"/>
      </w:rPr>
    </w:lvl>
    <w:lvl w:ilvl="3" w:tplc="7EC6E514">
      <w:start w:val="1"/>
      <w:numFmt w:val="bullet"/>
      <w:lvlText w:val="•"/>
      <w:lvlJc w:val="left"/>
      <w:rPr>
        <w:rFonts w:hint="default"/>
      </w:rPr>
    </w:lvl>
    <w:lvl w:ilvl="4" w:tplc="C7FEDD44">
      <w:start w:val="1"/>
      <w:numFmt w:val="bullet"/>
      <w:lvlText w:val="•"/>
      <w:lvlJc w:val="left"/>
      <w:rPr>
        <w:rFonts w:hint="default"/>
      </w:rPr>
    </w:lvl>
    <w:lvl w:ilvl="5" w:tplc="FC086E2E">
      <w:start w:val="1"/>
      <w:numFmt w:val="bullet"/>
      <w:lvlText w:val="•"/>
      <w:lvlJc w:val="left"/>
      <w:rPr>
        <w:rFonts w:hint="default"/>
      </w:rPr>
    </w:lvl>
    <w:lvl w:ilvl="6" w:tplc="5BB49DB2">
      <w:start w:val="1"/>
      <w:numFmt w:val="bullet"/>
      <w:lvlText w:val="•"/>
      <w:lvlJc w:val="left"/>
      <w:rPr>
        <w:rFonts w:hint="default"/>
      </w:rPr>
    </w:lvl>
    <w:lvl w:ilvl="7" w:tplc="3EA0D484">
      <w:start w:val="1"/>
      <w:numFmt w:val="bullet"/>
      <w:lvlText w:val="•"/>
      <w:lvlJc w:val="left"/>
      <w:rPr>
        <w:rFonts w:hint="default"/>
      </w:rPr>
    </w:lvl>
    <w:lvl w:ilvl="8" w:tplc="8A3A685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FBE661D"/>
    <w:multiLevelType w:val="hybridMultilevel"/>
    <w:tmpl w:val="4DD43CF8"/>
    <w:lvl w:ilvl="0" w:tplc="43824FD4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599E55E6"/>
    <w:multiLevelType w:val="hybridMultilevel"/>
    <w:tmpl w:val="042C81B0"/>
    <w:lvl w:ilvl="0" w:tplc="A47CC2B2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EE54916"/>
    <w:multiLevelType w:val="hybridMultilevel"/>
    <w:tmpl w:val="23B08B66"/>
    <w:lvl w:ilvl="0" w:tplc="37F2C50A">
      <w:start w:val="1"/>
      <w:numFmt w:val="lowerLetter"/>
      <w:lvlText w:val="(%1)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B03C835E">
      <w:start w:val="1"/>
      <w:numFmt w:val="bullet"/>
      <w:lvlText w:val="•"/>
      <w:lvlJc w:val="left"/>
      <w:rPr>
        <w:rFonts w:hint="default"/>
      </w:rPr>
    </w:lvl>
    <w:lvl w:ilvl="2" w:tplc="3982BD5E">
      <w:start w:val="1"/>
      <w:numFmt w:val="bullet"/>
      <w:lvlText w:val="•"/>
      <w:lvlJc w:val="left"/>
      <w:rPr>
        <w:rFonts w:hint="default"/>
      </w:rPr>
    </w:lvl>
    <w:lvl w:ilvl="3" w:tplc="5094C9C0">
      <w:start w:val="1"/>
      <w:numFmt w:val="bullet"/>
      <w:lvlText w:val="•"/>
      <w:lvlJc w:val="left"/>
      <w:rPr>
        <w:rFonts w:hint="default"/>
      </w:rPr>
    </w:lvl>
    <w:lvl w:ilvl="4" w:tplc="3DE289CA">
      <w:start w:val="1"/>
      <w:numFmt w:val="bullet"/>
      <w:lvlText w:val="•"/>
      <w:lvlJc w:val="left"/>
      <w:rPr>
        <w:rFonts w:hint="default"/>
      </w:rPr>
    </w:lvl>
    <w:lvl w:ilvl="5" w:tplc="99D293A2">
      <w:start w:val="1"/>
      <w:numFmt w:val="bullet"/>
      <w:lvlText w:val="•"/>
      <w:lvlJc w:val="left"/>
      <w:rPr>
        <w:rFonts w:hint="default"/>
      </w:rPr>
    </w:lvl>
    <w:lvl w:ilvl="6" w:tplc="5AF6E14C">
      <w:start w:val="1"/>
      <w:numFmt w:val="bullet"/>
      <w:lvlText w:val="•"/>
      <w:lvlJc w:val="left"/>
      <w:rPr>
        <w:rFonts w:hint="default"/>
      </w:rPr>
    </w:lvl>
    <w:lvl w:ilvl="7" w:tplc="AEF0D6F4">
      <w:start w:val="1"/>
      <w:numFmt w:val="bullet"/>
      <w:lvlText w:val="•"/>
      <w:lvlJc w:val="left"/>
      <w:rPr>
        <w:rFonts w:hint="default"/>
      </w:rPr>
    </w:lvl>
    <w:lvl w:ilvl="8" w:tplc="EC005F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2D05BF"/>
    <w:multiLevelType w:val="multilevel"/>
    <w:tmpl w:val="62026A7A"/>
    <w:lvl w:ilvl="0">
      <w:start w:val="1"/>
      <w:numFmt w:val="decimal"/>
      <w:lvlText w:val="%1.0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02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06"/>
    <w:rsid w:val="00003AAA"/>
    <w:rsid w:val="0001030B"/>
    <w:rsid w:val="00022748"/>
    <w:rsid w:val="00047876"/>
    <w:rsid w:val="0005274A"/>
    <w:rsid w:val="0008406C"/>
    <w:rsid w:val="000922DC"/>
    <w:rsid w:val="000A1E5F"/>
    <w:rsid w:val="000A2BAA"/>
    <w:rsid w:val="000C209F"/>
    <w:rsid w:val="000D6393"/>
    <w:rsid w:val="000E51C0"/>
    <w:rsid w:val="00105709"/>
    <w:rsid w:val="001141F5"/>
    <w:rsid w:val="0012393C"/>
    <w:rsid w:val="0012463F"/>
    <w:rsid w:val="00131927"/>
    <w:rsid w:val="00135C0F"/>
    <w:rsid w:val="001452BC"/>
    <w:rsid w:val="00151D72"/>
    <w:rsid w:val="0015311B"/>
    <w:rsid w:val="00154472"/>
    <w:rsid w:val="001544A2"/>
    <w:rsid w:val="001546CD"/>
    <w:rsid w:val="001572C0"/>
    <w:rsid w:val="00180A1D"/>
    <w:rsid w:val="001845C8"/>
    <w:rsid w:val="001A3B94"/>
    <w:rsid w:val="001A4687"/>
    <w:rsid w:val="001C62F8"/>
    <w:rsid w:val="001E744E"/>
    <w:rsid w:val="00202FD4"/>
    <w:rsid w:val="002057DE"/>
    <w:rsid w:val="00220C06"/>
    <w:rsid w:val="0023246C"/>
    <w:rsid w:val="002501BE"/>
    <w:rsid w:val="002915B0"/>
    <w:rsid w:val="0029187F"/>
    <w:rsid w:val="002D741C"/>
    <w:rsid w:val="002E0FD9"/>
    <w:rsid w:val="002E74E6"/>
    <w:rsid w:val="002F7690"/>
    <w:rsid w:val="00313FFB"/>
    <w:rsid w:val="00325FC4"/>
    <w:rsid w:val="0033368A"/>
    <w:rsid w:val="003645A8"/>
    <w:rsid w:val="00377F45"/>
    <w:rsid w:val="003B06AF"/>
    <w:rsid w:val="003D4852"/>
    <w:rsid w:val="003F09A4"/>
    <w:rsid w:val="0041438C"/>
    <w:rsid w:val="00415179"/>
    <w:rsid w:val="004349D9"/>
    <w:rsid w:val="00442181"/>
    <w:rsid w:val="00443132"/>
    <w:rsid w:val="00460AAE"/>
    <w:rsid w:val="00475F73"/>
    <w:rsid w:val="00484AC8"/>
    <w:rsid w:val="004F71CF"/>
    <w:rsid w:val="00503B6E"/>
    <w:rsid w:val="005109C2"/>
    <w:rsid w:val="005A61C1"/>
    <w:rsid w:val="005B3509"/>
    <w:rsid w:val="005D0B9F"/>
    <w:rsid w:val="005D7F5C"/>
    <w:rsid w:val="005F5DE7"/>
    <w:rsid w:val="00611453"/>
    <w:rsid w:val="0063089D"/>
    <w:rsid w:val="0069484C"/>
    <w:rsid w:val="006B7DC0"/>
    <w:rsid w:val="006F5D04"/>
    <w:rsid w:val="00702096"/>
    <w:rsid w:val="00752528"/>
    <w:rsid w:val="00763B43"/>
    <w:rsid w:val="00770C53"/>
    <w:rsid w:val="00773D93"/>
    <w:rsid w:val="0079509B"/>
    <w:rsid w:val="007973E6"/>
    <w:rsid w:val="007A6770"/>
    <w:rsid w:val="007B6AFF"/>
    <w:rsid w:val="007C0CE4"/>
    <w:rsid w:val="007D338B"/>
    <w:rsid w:val="007D6D8E"/>
    <w:rsid w:val="00806FD7"/>
    <w:rsid w:val="00867A64"/>
    <w:rsid w:val="0087666E"/>
    <w:rsid w:val="0088116D"/>
    <w:rsid w:val="00893FE7"/>
    <w:rsid w:val="0089648B"/>
    <w:rsid w:val="008A0541"/>
    <w:rsid w:val="008D46FA"/>
    <w:rsid w:val="00900136"/>
    <w:rsid w:val="00924128"/>
    <w:rsid w:val="00955549"/>
    <w:rsid w:val="00970825"/>
    <w:rsid w:val="00977AC8"/>
    <w:rsid w:val="009C19FA"/>
    <w:rsid w:val="009C3E6B"/>
    <w:rsid w:val="009C5C1E"/>
    <w:rsid w:val="009D5AFC"/>
    <w:rsid w:val="009D7640"/>
    <w:rsid w:val="009D7925"/>
    <w:rsid w:val="009E2957"/>
    <w:rsid w:val="009E3D38"/>
    <w:rsid w:val="00A454AE"/>
    <w:rsid w:val="00A5011B"/>
    <w:rsid w:val="00A52526"/>
    <w:rsid w:val="00A91F96"/>
    <w:rsid w:val="00AB2B50"/>
    <w:rsid w:val="00AB498E"/>
    <w:rsid w:val="00AE3621"/>
    <w:rsid w:val="00AE4D14"/>
    <w:rsid w:val="00AF6329"/>
    <w:rsid w:val="00B1627A"/>
    <w:rsid w:val="00B20300"/>
    <w:rsid w:val="00B20D8D"/>
    <w:rsid w:val="00B37973"/>
    <w:rsid w:val="00B41D16"/>
    <w:rsid w:val="00B43BA8"/>
    <w:rsid w:val="00B54F21"/>
    <w:rsid w:val="00B55D6C"/>
    <w:rsid w:val="00B745DB"/>
    <w:rsid w:val="00B77D2A"/>
    <w:rsid w:val="00B85892"/>
    <w:rsid w:val="00BC07F7"/>
    <w:rsid w:val="00C17716"/>
    <w:rsid w:val="00C4510F"/>
    <w:rsid w:val="00C52D03"/>
    <w:rsid w:val="00C905E4"/>
    <w:rsid w:val="00C93E51"/>
    <w:rsid w:val="00CA689F"/>
    <w:rsid w:val="00CB726A"/>
    <w:rsid w:val="00CE16B7"/>
    <w:rsid w:val="00CE4FC7"/>
    <w:rsid w:val="00CF06BE"/>
    <w:rsid w:val="00CF4D11"/>
    <w:rsid w:val="00D116DE"/>
    <w:rsid w:val="00D26910"/>
    <w:rsid w:val="00D32A13"/>
    <w:rsid w:val="00D678D7"/>
    <w:rsid w:val="00D73512"/>
    <w:rsid w:val="00D749EB"/>
    <w:rsid w:val="00D8434E"/>
    <w:rsid w:val="00D91CE2"/>
    <w:rsid w:val="00DA6986"/>
    <w:rsid w:val="00DE7BF3"/>
    <w:rsid w:val="00E070D9"/>
    <w:rsid w:val="00E45895"/>
    <w:rsid w:val="00E72B9C"/>
    <w:rsid w:val="00E87EF2"/>
    <w:rsid w:val="00E97911"/>
    <w:rsid w:val="00EB0088"/>
    <w:rsid w:val="00EB784A"/>
    <w:rsid w:val="00ED1B6F"/>
    <w:rsid w:val="00EE0A94"/>
    <w:rsid w:val="00EE277E"/>
    <w:rsid w:val="00EF1DCD"/>
    <w:rsid w:val="00F17388"/>
    <w:rsid w:val="00F245A7"/>
    <w:rsid w:val="00F51522"/>
    <w:rsid w:val="00F66D8C"/>
    <w:rsid w:val="00F7356F"/>
    <w:rsid w:val="00F77A4C"/>
    <w:rsid w:val="00F916D8"/>
    <w:rsid w:val="00FC070B"/>
    <w:rsid w:val="00FC6DEA"/>
    <w:rsid w:val="00FD0BE3"/>
    <w:rsid w:val="00FE5017"/>
    <w:rsid w:val="01137708"/>
    <w:rsid w:val="03807C81"/>
    <w:rsid w:val="05D2CEC6"/>
    <w:rsid w:val="1BC411B3"/>
    <w:rsid w:val="1BDE271E"/>
    <w:rsid w:val="1D9416E3"/>
    <w:rsid w:val="1DDF9997"/>
    <w:rsid w:val="266AB396"/>
    <w:rsid w:val="28642991"/>
    <w:rsid w:val="2A4F2A39"/>
    <w:rsid w:val="2BBDFD18"/>
    <w:rsid w:val="2CB6CB94"/>
    <w:rsid w:val="2CE8D527"/>
    <w:rsid w:val="2D14B5C7"/>
    <w:rsid w:val="2E7AD1D2"/>
    <w:rsid w:val="33591D62"/>
    <w:rsid w:val="38B57391"/>
    <w:rsid w:val="3BEE55D2"/>
    <w:rsid w:val="49A68202"/>
    <w:rsid w:val="4EF5FC38"/>
    <w:rsid w:val="4F543FC5"/>
    <w:rsid w:val="52FDB435"/>
    <w:rsid w:val="5C1EA6C7"/>
    <w:rsid w:val="5D36B1BD"/>
    <w:rsid w:val="639A6BDE"/>
    <w:rsid w:val="65DE9B26"/>
    <w:rsid w:val="6F92DAF5"/>
    <w:rsid w:val="710AFC20"/>
    <w:rsid w:val="7FA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98104"/>
  <w15:docId w15:val="{BE127B9F-EAB0-4235-AF2E-65496F8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45895"/>
    <w:pPr>
      <w:ind w:left="106"/>
      <w:outlineLvl w:val="0"/>
    </w:pPr>
    <w:rPr>
      <w:rFonts w:ascii="Baxter Sans Core" w:eastAsia="Arial" w:hAnsi="Baxter Sans Core"/>
      <w:b/>
      <w:bCs/>
      <w:color w:val="415AA3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81"/>
    <w:pPr>
      <w:keepNext/>
      <w:keepLines/>
      <w:spacing w:before="160" w:after="120"/>
      <w:outlineLvl w:val="1"/>
    </w:pPr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12"/>
    <w:pPr>
      <w:keepNext/>
      <w:keepLines/>
      <w:outlineLvl w:val="2"/>
    </w:pPr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744E"/>
    <w:pPr>
      <w:spacing w:before="120" w:after="120"/>
      <w:ind w:left="106"/>
    </w:pPr>
    <w:rPr>
      <w:rFonts w:ascii="Baxter Sans Core" w:eastAsia="Arial" w:hAnsi="Baxter Sans Core"/>
      <w:color w:val="464646"/>
      <w:sz w:val="2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86"/>
  </w:style>
  <w:style w:type="paragraph" w:styleId="Footer">
    <w:name w:val="footer"/>
    <w:basedOn w:val="Normal"/>
    <w:link w:val="Foot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86"/>
  </w:style>
  <w:style w:type="character" w:styleId="Hyperlink">
    <w:name w:val="Hyperlink"/>
    <w:basedOn w:val="DefaultParagraphFont"/>
    <w:uiPriority w:val="99"/>
    <w:unhideWhenUsed/>
    <w:rsid w:val="00154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89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42181"/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512"/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31927"/>
    <w:rPr>
      <w:rFonts w:ascii="Baxter Sans Core" w:eastAsia="Arial" w:hAnsi="Baxter Sans Core"/>
      <w:b/>
      <w:bCs/>
      <w:color w:val="415AA3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927"/>
    <w:rPr>
      <w:rFonts w:ascii="Baxter Sans Core" w:eastAsia="Arial" w:hAnsi="Baxter Sans Core"/>
      <w:color w:val="464646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governance/polic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4u@dunde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97EF9B1BEA4429AF1AD61BD212A06" ma:contentTypeVersion="1" ma:contentTypeDescription="Create a new document." ma:contentTypeScope="" ma:versionID="aea53ca6d4959a585ff6c721db86f16c">
  <xsd:schema xmlns:xsd="http://www.w3.org/2001/XMLSchema" xmlns:xs="http://www.w3.org/2001/XMLSchema" xmlns:p="http://schemas.microsoft.com/office/2006/metadata/properties" xmlns:ns3="09ad1298-5a0e-4668-bfe4-57b4b783f990" targetNamespace="http://schemas.microsoft.com/office/2006/metadata/properties" ma:root="true" ma:fieldsID="24869cbb6c4f60c82665f797d0375fb1" ns3:_="">
    <xsd:import namespace="09ad1298-5a0e-4668-bfe4-57b4b783f99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1298-5a0e-4668-bfe4-57b4b783f9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0B9E-D043-4466-B3C3-B63935A97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03FA6-B34A-4167-B100-CFD9CB1147A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09ad1298-5a0e-4668-bfe4-57b4b783f990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046A27-03F1-4A6F-9351-29C0C304E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d1298-5a0e-4668-bfe4-57b4b783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25572-4BF4-49A2-8A90-F85852DC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system-account-request-form-1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Donnelly</dc:creator>
  <cp:lastModifiedBy>Lindsay Donnelly (Staff)</cp:lastModifiedBy>
  <cp:revision>2</cp:revision>
  <cp:lastPrinted>2018-02-27T10:40:00Z</cp:lastPrinted>
  <dcterms:created xsi:type="dcterms:W3CDTF">2019-06-10T15:45:00Z</dcterms:created>
  <dcterms:modified xsi:type="dcterms:W3CDTF">2019-06-10T15:45:00Z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2014-03-03T00:00:00Z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0x01010028D97EF9B1BEA4429AF1AD61BD212A06</vt:lpwstr>
  </property>
</Properties>
</file>