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E1C9DB" w14:textId="31A9A492" w:rsidR="003830C5" w:rsidRDefault="000660B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E80C1" wp14:editId="541B3939">
                <wp:simplePos x="0" y="0"/>
                <wp:positionH relativeFrom="page">
                  <wp:align>right</wp:align>
                </wp:positionH>
                <wp:positionV relativeFrom="paragraph">
                  <wp:posOffset>-786765</wp:posOffset>
                </wp:positionV>
                <wp:extent cx="11410950" cy="108204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10950" cy="10820400"/>
                        </a:xfrm>
                        <a:prstGeom prst="rect">
                          <a:avLst/>
                        </a:prstGeom>
                        <a:solidFill>
                          <a:srgbClr val="3D589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FD85BE" w14:textId="77777777" w:rsidR="0061527A" w:rsidRDefault="0061527A" w:rsidP="00120152">
                            <w:pPr>
                              <w:rPr>
                                <w:color w:val="2E74B5"/>
                              </w:rPr>
                            </w:pPr>
                          </w:p>
                          <w:p w14:paraId="3B007DF3" w14:textId="77777777" w:rsidR="0061527A" w:rsidRDefault="0061527A" w:rsidP="00120152">
                            <w:pPr>
                              <w:rPr>
                                <w:color w:val="2E74B5"/>
                              </w:rPr>
                            </w:pPr>
                          </w:p>
                          <w:p w14:paraId="1CECA866" w14:textId="77777777" w:rsidR="0061527A" w:rsidRDefault="0061527A" w:rsidP="00120152">
                            <w:pPr>
                              <w:rPr>
                                <w:color w:val="2E74B5"/>
                              </w:rPr>
                            </w:pPr>
                          </w:p>
                          <w:p w14:paraId="3E0511B8" w14:textId="77777777" w:rsidR="0061527A" w:rsidRPr="00816A44" w:rsidRDefault="00AD7AA5" w:rsidP="00816A44">
                            <w:pPr>
                              <w:ind w:left="5760" w:firstLine="72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16A4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Section 1 – Employee Details:</w:t>
                            </w:r>
                          </w:p>
                          <w:p w14:paraId="63859051" w14:textId="77777777" w:rsidR="0061527A" w:rsidRDefault="0061527A" w:rsidP="00120152">
                            <w:pPr>
                              <w:rPr>
                                <w:color w:val="2E74B5"/>
                              </w:rPr>
                            </w:pPr>
                          </w:p>
                          <w:tbl>
                            <w:tblPr>
                              <w:tblW w:w="13695" w:type="dxa"/>
                              <w:tblInd w:w="2406" w:type="dxa"/>
                              <w:tblBorders>
                                <w:top w:val="single" w:sz="4" w:space="0" w:color="5B9BD5"/>
                                <w:left w:val="single" w:sz="4" w:space="0" w:color="5B9BD5"/>
                                <w:bottom w:val="single" w:sz="4" w:space="0" w:color="5B9BD5"/>
                                <w:right w:val="single" w:sz="4" w:space="0" w:color="5B9BD5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3"/>
                              <w:gridCol w:w="9452"/>
                            </w:tblGrid>
                            <w:tr w:rsidR="00120152" w14:paraId="6AD3CAAC" w14:textId="77777777" w:rsidTr="00816A44">
                              <w:trPr>
                                <w:trHeight w:val="484"/>
                              </w:trPr>
                              <w:tc>
                                <w:tcPr>
                                  <w:tcW w:w="4243" w:type="dxa"/>
                                  <w:shd w:val="clear" w:color="auto" w:fill="DEEAF6"/>
                                </w:tcPr>
                                <w:p w14:paraId="15FE506A" w14:textId="77777777" w:rsidR="0061527A" w:rsidRPr="00F66812" w:rsidRDefault="00AD7AA5" w:rsidP="00120152">
                                  <w:pPr>
                                    <w:jc w:val="center"/>
                                    <w:rPr>
                                      <w:rFonts w:ascii="Baxter Sans Core" w:hAnsi="Baxter Sans Core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F66812">
                                    <w:rPr>
                                      <w:rFonts w:ascii="Baxter Sans Core" w:hAnsi="Baxter Sans Core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Employee Name:</w:t>
                                  </w:r>
                                </w:p>
                              </w:tc>
                              <w:tc>
                                <w:tcPr>
                                  <w:tcW w:w="9452" w:type="dxa"/>
                                  <w:shd w:val="clear" w:color="auto" w:fill="DEEAF6"/>
                                </w:tcPr>
                                <w:p w14:paraId="585FB5F1" w14:textId="77777777" w:rsidR="0061527A" w:rsidRDefault="0061527A" w:rsidP="001201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0152" w14:paraId="238C26C6" w14:textId="77777777" w:rsidTr="00816A44">
                              <w:trPr>
                                <w:trHeight w:val="523"/>
                              </w:trPr>
                              <w:tc>
                                <w:tcPr>
                                  <w:tcW w:w="4243" w:type="dxa"/>
                                  <w:tcBorders>
                                    <w:left w:val="single" w:sz="4" w:space="0" w:color="5B9BD5"/>
                                    <w:right w:val="single" w:sz="4" w:space="0" w:color="5B9BD5"/>
                                  </w:tcBorders>
                                  <w:shd w:val="clear" w:color="auto" w:fill="auto"/>
                                </w:tcPr>
                                <w:p w14:paraId="5A130671" w14:textId="6EFCE6B4" w:rsidR="0061527A" w:rsidRPr="00F66812" w:rsidRDefault="00AD7AA5" w:rsidP="00120152">
                                  <w:pPr>
                                    <w:jc w:val="center"/>
                                    <w:rPr>
                                      <w:rFonts w:ascii="Baxter Sans Core" w:hAnsi="Baxter Sans Core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F66812">
                                    <w:rPr>
                                      <w:rFonts w:ascii="Baxter Sans Core" w:eastAsia="Arial" w:hAnsi="Baxter Sans Core" w:cs="Arial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Job Title</w:t>
                                  </w:r>
                                  <w:r w:rsidR="00204100">
                                    <w:rPr>
                                      <w:rFonts w:ascii="Baxter Sans Core" w:eastAsia="Arial" w:hAnsi="Baxter Sans Core" w:cs="Arial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452" w:type="dxa"/>
                                  <w:shd w:val="clear" w:color="auto" w:fill="auto"/>
                                </w:tcPr>
                                <w:p w14:paraId="26EB14DD" w14:textId="77777777" w:rsidR="0061527A" w:rsidRDefault="0061527A" w:rsidP="00120152">
                                  <w:pPr>
                                    <w:spacing w:line="259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120152" w14:paraId="794E1E6F" w14:textId="77777777" w:rsidTr="00816A44">
                              <w:trPr>
                                <w:trHeight w:val="484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single" w:sz="4" w:space="0" w:color="5B9BD5"/>
                                    <w:left w:val="single" w:sz="4" w:space="0" w:color="5B9BD5"/>
                                    <w:bottom w:val="single" w:sz="4" w:space="0" w:color="5B9BD5"/>
                                    <w:right w:val="single" w:sz="4" w:space="0" w:color="5B9BD5"/>
                                  </w:tcBorders>
                                  <w:shd w:val="clear" w:color="auto" w:fill="auto"/>
                                </w:tcPr>
                                <w:p w14:paraId="52B82E27" w14:textId="77777777" w:rsidR="0061527A" w:rsidRPr="00F66812" w:rsidRDefault="00AD7AA5" w:rsidP="00120152">
                                  <w:pPr>
                                    <w:jc w:val="center"/>
                                    <w:rPr>
                                      <w:rFonts w:ascii="Baxter Sans Core" w:hAnsi="Baxter Sans Core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F66812">
                                    <w:rPr>
                                      <w:rFonts w:ascii="Baxter Sans Core" w:eastAsia="Arial" w:hAnsi="Baxter Sans Core" w:cs="Arial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School/Directorate:</w:t>
                                  </w:r>
                                </w:p>
                              </w:tc>
                              <w:tc>
                                <w:tcPr>
                                  <w:tcW w:w="9452" w:type="dxa"/>
                                  <w:tcBorders>
                                    <w:top w:val="single" w:sz="4" w:space="0" w:color="5B9BD5"/>
                                    <w:bottom w:val="single" w:sz="4" w:space="0" w:color="5B9BD5"/>
                                  </w:tcBorders>
                                  <w:shd w:val="clear" w:color="auto" w:fill="auto"/>
                                </w:tcPr>
                                <w:p w14:paraId="7ECF7F28" w14:textId="77777777" w:rsidR="0061527A" w:rsidRDefault="0061527A" w:rsidP="001201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0152" w14:paraId="7DFF2715" w14:textId="77777777" w:rsidTr="00816A44">
                              <w:trPr>
                                <w:trHeight w:val="484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single" w:sz="4" w:space="0" w:color="5B9BD5"/>
                                    <w:left w:val="single" w:sz="4" w:space="0" w:color="5B9BD5"/>
                                    <w:bottom w:val="single" w:sz="4" w:space="0" w:color="5B9BD5"/>
                                    <w:right w:val="single" w:sz="4" w:space="0" w:color="5B9BD5"/>
                                  </w:tcBorders>
                                  <w:shd w:val="clear" w:color="auto" w:fill="auto"/>
                                </w:tcPr>
                                <w:p w14:paraId="1C1E330B" w14:textId="77777777" w:rsidR="0061527A" w:rsidRPr="00F66812" w:rsidRDefault="00AD7AA5" w:rsidP="00120152">
                                  <w:pPr>
                                    <w:jc w:val="center"/>
                                    <w:rPr>
                                      <w:rFonts w:ascii="Baxter Sans Core" w:hAnsi="Baxter Sans Core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F66812">
                                    <w:rPr>
                                      <w:rFonts w:ascii="Baxter Sans Core" w:eastAsia="Arial" w:hAnsi="Baxter Sans Core" w:cs="Arial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Time in Current Job:</w:t>
                                  </w:r>
                                </w:p>
                              </w:tc>
                              <w:tc>
                                <w:tcPr>
                                  <w:tcW w:w="9452" w:type="dxa"/>
                                  <w:tcBorders>
                                    <w:top w:val="single" w:sz="4" w:space="0" w:color="5B9BD5"/>
                                    <w:bottom w:val="single" w:sz="4" w:space="0" w:color="5B9BD5"/>
                                  </w:tcBorders>
                                  <w:shd w:val="clear" w:color="auto" w:fill="auto"/>
                                </w:tcPr>
                                <w:p w14:paraId="4D98E7BD" w14:textId="77777777" w:rsidR="0061527A" w:rsidRDefault="0061527A" w:rsidP="001201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0152" w14:paraId="230B9B05" w14:textId="77777777" w:rsidTr="00816A44">
                              <w:trPr>
                                <w:trHeight w:val="484"/>
                              </w:trPr>
                              <w:tc>
                                <w:tcPr>
                                  <w:tcW w:w="4243" w:type="dxa"/>
                                  <w:tcBorders>
                                    <w:left w:val="single" w:sz="4" w:space="0" w:color="5B9BD5"/>
                                    <w:right w:val="single" w:sz="4" w:space="0" w:color="5B9BD5"/>
                                  </w:tcBorders>
                                  <w:shd w:val="clear" w:color="auto" w:fill="auto"/>
                                </w:tcPr>
                                <w:p w14:paraId="408B4046" w14:textId="77777777" w:rsidR="0061527A" w:rsidRPr="00F66812" w:rsidRDefault="00AD7AA5" w:rsidP="00120152">
                                  <w:pPr>
                                    <w:jc w:val="center"/>
                                    <w:rPr>
                                      <w:rFonts w:ascii="Baxter Sans Core" w:hAnsi="Baxter Sans Core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F66812">
                                    <w:rPr>
                                      <w:rFonts w:ascii="Baxter Sans Core" w:eastAsia="Arial" w:hAnsi="Baxter Sans Core" w:cs="Arial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Manager’s Name:</w:t>
                                  </w:r>
                                </w:p>
                              </w:tc>
                              <w:tc>
                                <w:tcPr>
                                  <w:tcW w:w="9452" w:type="dxa"/>
                                  <w:shd w:val="clear" w:color="auto" w:fill="auto"/>
                                </w:tcPr>
                                <w:p w14:paraId="392D89C8" w14:textId="77777777" w:rsidR="0061527A" w:rsidRDefault="0061527A" w:rsidP="001201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0152" w14:paraId="0072229D" w14:textId="77777777" w:rsidTr="00816A44">
                              <w:trPr>
                                <w:trHeight w:val="484"/>
                              </w:trPr>
                              <w:tc>
                                <w:tcPr>
                                  <w:tcW w:w="4243" w:type="dxa"/>
                                  <w:tcBorders>
                                    <w:top w:val="single" w:sz="4" w:space="0" w:color="5B9BD5"/>
                                    <w:left w:val="single" w:sz="4" w:space="0" w:color="5B9BD5"/>
                                    <w:bottom w:val="single" w:sz="4" w:space="0" w:color="5B9BD5"/>
                                    <w:right w:val="single" w:sz="4" w:space="0" w:color="5B9BD5"/>
                                  </w:tcBorders>
                                  <w:shd w:val="clear" w:color="auto" w:fill="auto"/>
                                </w:tcPr>
                                <w:p w14:paraId="0F46CEBC" w14:textId="77777777" w:rsidR="0061527A" w:rsidRPr="00F66812" w:rsidRDefault="00AD7AA5" w:rsidP="00120152">
                                  <w:pPr>
                                    <w:jc w:val="center"/>
                                    <w:rPr>
                                      <w:rFonts w:ascii="Baxter Sans Core" w:eastAsia="Arial" w:hAnsi="Baxter Sans Core" w:cs="Arial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F66812">
                                    <w:rPr>
                                      <w:rFonts w:ascii="Baxter Sans Core" w:eastAsia="Arial" w:hAnsi="Baxter Sans Core" w:cs="Arial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Manager’s Job Title:</w:t>
                                  </w:r>
                                </w:p>
                              </w:tc>
                              <w:tc>
                                <w:tcPr>
                                  <w:tcW w:w="9452" w:type="dxa"/>
                                  <w:tcBorders>
                                    <w:top w:val="single" w:sz="4" w:space="0" w:color="5B9BD5"/>
                                    <w:bottom w:val="single" w:sz="4" w:space="0" w:color="5B9BD5"/>
                                  </w:tcBorders>
                                  <w:shd w:val="clear" w:color="auto" w:fill="auto"/>
                                </w:tcPr>
                                <w:p w14:paraId="2A75B374" w14:textId="77777777" w:rsidR="0061527A" w:rsidRDefault="0061527A" w:rsidP="001201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0152" w14:paraId="04D65660" w14:textId="77777777" w:rsidTr="00816A44">
                              <w:trPr>
                                <w:trHeight w:val="484"/>
                              </w:trPr>
                              <w:tc>
                                <w:tcPr>
                                  <w:tcW w:w="4243" w:type="dxa"/>
                                  <w:tcBorders>
                                    <w:left w:val="single" w:sz="4" w:space="0" w:color="5B9BD5"/>
                                    <w:right w:val="single" w:sz="4" w:space="0" w:color="5B9BD5"/>
                                  </w:tcBorders>
                                  <w:shd w:val="clear" w:color="auto" w:fill="auto"/>
                                </w:tcPr>
                                <w:p w14:paraId="35A6A0BA" w14:textId="77777777" w:rsidR="0061527A" w:rsidRPr="00F66812" w:rsidRDefault="00AD7AA5" w:rsidP="00120152">
                                  <w:pPr>
                                    <w:jc w:val="center"/>
                                    <w:rPr>
                                      <w:rFonts w:ascii="Baxter Sans Core" w:eastAsia="Arial" w:hAnsi="Baxter Sans Core" w:cs="Arial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F66812">
                                    <w:rPr>
                                      <w:rFonts w:ascii="Baxter Sans Core" w:eastAsia="Arial" w:hAnsi="Baxter Sans Core" w:cs="Arial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Review Date:</w:t>
                                  </w:r>
                                </w:p>
                              </w:tc>
                              <w:tc>
                                <w:tcPr>
                                  <w:tcW w:w="9452" w:type="dxa"/>
                                  <w:shd w:val="clear" w:color="auto" w:fill="auto"/>
                                </w:tcPr>
                                <w:p w14:paraId="5470C22F" w14:textId="77777777" w:rsidR="0061527A" w:rsidRDefault="0061527A" w:rsidP="0012015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DBC576D" w14:textId="77777777" w:rsidR="0061527A" w:rsidRDefault="0061527A" w:rsidP="001201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E80C1" id="Rectangle 11" o:spid="_x0000_s1026" style="position:absolute;margin-left:847.3pt;margin-top:-61.95pt;width:898.5pt;height:852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" fillcolor="#3d5897" stroked="f" strokeweight="1pt">
                <v:textbox>
                  <w:txbxContent>
                    <w:p w14:paraId="0AFD85BE" w14:textId="77777777" w:rsidR="0061527A" w:rsidRDefault="0061527A" w:rsidP="00120152">
                      <w:pPr>
                        <w:rPr>
                          <w:color w:val="2E74B5"/>
                        </w:rPr>
                      </w:pPr>
                    </w:p>
                    <w:p w14:paraId="3B007DF3" w14:textId="77777777" w:rsidR="0061527A" w:rsidRDefault="0061527A" w:rsidP="00120152">
                      <w:pPr>
                        <w:rPr>
                          <w:color w:val="2E74B5"/>
                        </w:rPr>
                      </w:pPr>
                    </w:p>
                    <w:p w14:paraId="1CECA866" w14:textId="77777777" w:rsidR="0061527A" w:rsidRDefault="0061527A" w:rsidP="00120152">
                      <w:pPr>
                        <w:rPr>
                          <w:color w:val="2E74B5"/>
                        </w:rPr>
                      </w:pPr>
                    </w:p>
                    <w:p w14:paraId="3E0511B8" w14:textId="77777777" w:rsidR="0061527A" w:rsidRPr="00816A44" w:rsidRDefault="00AD7AA5" w:rsidP="00816A44">
                      <w:pPr>
                        <w:ind w:left="5760" w:firstLine="72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16A44">
                        <w:rPr>
                          <w:b/>
                          <w:bCs/>
                          <w:color w:val="FFFFFF" w:themeColor="background1"/>
                        </w:rPr>
                        <w:t>Section 1 – Employee Details:</w:t>
                      </w:r>
                    </w:p>
                    <w:p w14:paraId="63859051" w14:textId="77777777" w:rsidR="0061527A" w:rsidRDefault="0061527A" w:rsidP="00120152">
                      <w:pPr>
                        <w:rPr>
                          <w:color w:val="2E74B5"/>
                        </w:rPr>
                      </w:pPr>
                    </w:p>
                    <w:tbl>
                      <w:tblPr>
                        <w:tblW w:w="13695" w:type="dxa"/>
                        <w:tblInd w:w="2406" w:type="dxa"/>
                        <w:tblBorders>
                          <w:top w:val="single" w:sz="4" w:space="0" w:color="5B9BD5"/>
                          <w:left w:val="single" w:sz="4" w:space="0" w:color="5B9BD5"/>
                          <w:bottom w:val="single" w:sz="4" w:space="0" w:color="5B9BD5"/>
                          <w:right w:val="single" w:sz="4" w:space="0" w:color="5B9BD5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3"/>
                        <w:gridCol w:w="9452"/>
                      </w:tblGrid>
                      <w:tr w:rsidR="00120152" w14:paraId="6AD3CAAC" w14:textId="77777777" w:rsidTr="00816A44">
                        <w:trPr>
                          <w:trHeight w:val="484"/>
                        </w:trPr>
                        <w:tc>
                          <w:tcPr>
                            <w:tcW w:w="4243" w:type="dxa"/>
                            <w:shd w:val="clear" w:color="auto" w:fill="DEEAF6"/>
                          </w:tcPr>
                          <w:p w14:paraId="15FE506A" w14:textId="77777777" w:rsidR="0061527A" w:rsidRPr="00F66812" w:rsidRDefault="00AD7AA5" w:rsidP="00120152">
                            <w:pPr>
                              <w:jc w:val="center"/>
                              <w:rPr>
                                <w:rFonts w:ascii="Baxter Sans Core" w:hAnsi="Baxter Sans Core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66812">
                              <w:rPr>
                                <w:rFonts w:ascii="Baxter Sans Core" w:hAnsi="Baxter Sans Core"/>
                                <w:b/>
                                <w:bCs/>
                                <w:sz w:val="22"/>
                                <w:szCs w:val="22"/>
                              </w:rPr>
                              <w:t>Employee Name:</w:t>
                            </w:r>
                          </w:p>
                        </w:tc>
                        <w:tc>
                          <w:tcPr>
                            <w:tcW w:w="9452" w:type="dxa"/>
                            <w:shd w:val="clear" w:color="auto" w:fill="DEEAF6"/>
                          </w:tcPr>
                          <w:p w14:paraId="585FB5F1" w14:textId="77777777" w:rsidR="0061527A" w:rsidRDefault="0061527A" w:rsidP="00120152">
                            <w:pPr>
                              <w:jc w:val="center"/>
                            </w:pPr>
                          </w:p>
                        </w:tc>
                      </w:tr>
                      <w:tr w:rsidR="00120152" w14:paraId="238C26C6" w14:textId="77777777" w:rsidTr="00816A44">
                        <w:trPr>
                          <w:trHeight w:val="523"/>
                        </w:trPr>
                        <w:tc>
                          <w:tcPr>
                            <w:tcW w:w="4243" w:type="dxa"/>
                            <w:tcBorders>
                              <w:left w:val="single" w:sz="4" w:space="0" w:color="5B9BD5"/>
                              <w:right w:val="single" w:sz="4" w:space="0" w:color="5B9BD5"/>
                            </w:tcBorders>
                            <w:shd w:val="clear" w:color="auto" w:fill="auto"/>
                          </w:tcPr>
                          <w:p w14:paraId="5A130671" w14:textId="6EFCE6B4" w:rsidR="0061527A" w:rsidRPr="00F66812" w:rsidRDefault="00AD7AA5" w:rsidP="00120152">
                            <w:pPr>
                              <w:jc w:val="center"/>
                              <w:rPr>
                                <w:rFonts w:ascii="Baxter Sans Core" w:hAnsi="Baxter Sans Core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66812">
                              <w:rPr>
                                <w:rFonts w:ascii="Baxter Sans Core" w:eastAsia="Arial" w:hAnsi="Baxter Sans Core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Job Title</w:t>
                            </w:r>
                            <w:r w:rsidR="00204100">
                              <w:rPr>
                                <w:rFonts w:ascii="Baxter Sans Core" w:eastAsia="Arial" w:hAnsi="Baxter Sans Core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452" w:type="dxa"/>
                            <w:shd w:val="clear" w:color="auto" w:fill="auto"/>
                          </w:tcPr>
                          <w:p w14:paraId="26EB14DD" w14:textId="77777777" w:rsidR="0061527A" w:rsidRDefault="0061527A" w:rsidP="00120152">
                            <w:pPr>
                              <w:spacing w:line="259" w:lineRule="auto"/>
                              <w:jc w:val="center"/>
                            </w:pPr>
                          </w:p>
                        </w:tc>
                      </w:tr>
                      <w:tr w:rsidR="00120152" w14:paraId="794E1E6F" w14:textId="77777777" w:rsidTr="00816A44">
                        <w:trPr>
                          <w:trHeight w:val="484"/>
                        </w:trPr>
                        <w:tc>
                          <w:tcPr>
                            <w:tcW w:w="4243" w:type="dxa"/>
                            <w:tcBorders>
                              <w:top w:val="single" w:sz="4" w:space="0" w:color="5B9BD5"/>
                              <w:left w:val="single" w:sz="4" w:space="0" w:color="5B9BD5"/>
                              <w:bottom w:val="single" w:sz="4" w:space="0" w:color="5B9BD5"/>
                              <w:right w:val="single" w:sz="4" w:space="0" w:color="5B9BD5"/>
                            </w:tcBorders>
                            <w:shd w:val="clear" w:color="auto" w:fill="auto"/>
                          </w:tcPr>
                          <w:p w14:paraId="52B82E27" w14:textId="77777777" w:rsidR="0061527A" w:rsidRPr="00F66812" w:rsidRDefault="00AD7AA5" w:rsidP="00120152">
                            <w:pPr>
                              <w:jc w:val="center"/>
                              <w:rPr>
                                <w:rFonts w:ascii="Baxter Sans Core" w:hAnsi="Baxter Sans Core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66812">
                              <w:rPr>
                                <w:rFonts w:ascii="Baxter Sans Core" w:eastAsia="Arial" w:hAnsi="Baxter Sans Core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School/Directorate:</w:t>
                            </w:r>
                          </w:p>
                        </w:tc>
                        <w:tc>
                          <w:tcPr>
                            <w:tcW w:w="9452" w:type="dxa"/>
                            <w:tcBorders>
                              <w:top w:val="single" w:sz="4" w:space="0" w:color="5B9BD5"/>
                              <w:bottom w:val="single" w:sz="4" w:space="0" w:color="5B9BD5"/>
                            </w:tcBorders>
                            <w:shd w:val="clear" w:color="auto" w:fill="auto"/>
                          </w:tcPr>
                          <w:p w14:paraId="7ECF7F28" w14:textId="77777777" w:rsidR="0061527A" w:rsidRDefault="0061527A" w:rsidP="00120152">
                            <w:pPr>
                              <w:jc w:val="center"/>
                            </w:pPr>
                          </w:p>
                        </w:tc>
                      </w:tr>
                      <w:tr w:rsidR="00120152" w14:paraId="7DFF2715" w14:textId="77777777" w:rsidTr="00816A44">
                        <w:trPr>
                          <w:trHeight w:val="484"/>
                        </w:trPr>
                        <w:tc>
                          <w:tcPr>
                            <w:tcW w:w="4243" w:type="dxa"/>
                            <w:tcBorders>
                              <w:top w:val="single" w:sz="4" w:space="0" w:color="5B9BD5"/>
                              <w:left w:val="single" w:sz="4" w:space="0" w:color="5B9BD5"/>
                              <w:bottom w:val="single" w:sz="4" w:space="0" w:color="5B9BD5"/>
                              <w:right w:val="single" w:sz="4" w:space="0" w:color="5B9BD5"/>
                            </w:tcBorders>
                            <w:shd w:val="clear" w:color="auto" w:fill="auto"/>
                          </w:tcPr>
                          <w:p w14:paraId="1C1E330B" w14:textId="77777777" w:rsidR="0061527A" w:rsidRPr="00F66812" w:rsidRDefault="00AD7AA5" w:rsidP="00120152">
                            <w:pPr>
                              <w:jc w:val="center"/>
                              <w:rPr>
                                <w:rFonts w:ascii="Baxter Sans Core" w:hAnsi="Baxter Sans Core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66812">
                              <w:rPr>
                                <w:rFonts w:ascii="Baxter Sans Core" w:eastAsia="Arial" w:hAnsi="Baxter Sans Core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Time in Current Job:</w:t>
                            </w:r>
                          </w:p>
                        </w:tc>
                        <w:tc>
                          <w:tcPr>
                            <w:tcW w:w="9452" w:type="dxa"/>
                            <w:tcBorders>
                              <w:top w:val="single" w:sz="4" w:space="0" w:color="5B9BD5"/>
                              <w:bottom w:val="single" w:sz="4" w:space="0" w:color="5B9BD5"/>
                            </w:tcBorders>
                            <w:shd w:val="clear" w:color="auto" w:fill="auto"/>
                          </w:tcPr>
                          <w:p w14:paraId="4D98E7BD" w14:textId="77777777" w:rsidR="0061527A" w:rsidRDefault="0061527A" w:rsidP="00120152">
                            <w:pPr>
                              <w:jc w:val="center"/>
                            </w:pPr>
                          </w:p>
                        </w:tc>
                      </w:tr>
                      <w:tr w:rsidR="00120152" w14:paraId="230B9B05" w14:textId="77777777" w:rsidTr="00816A44">
                        <w:trPr>
                          <w:trHeight w:val="484"/>
                        </w:trPr>
                        <w:tc>
                          <w:tcPr>
                            <w:tcW w:w="4243" w:type="dxa"/>
                            <w:tcBorders>
                              <w:left w:val="single" w:sz="4" w:space="0" w:color="5B9BD5"/>
                              <w:right w:val="single" w:sz="4" w:space="0" w:color="5B9BD5"/>
                            </w:tcBorders>
                            <w:shd w:val="clear" w:color="auto" w:fill="auto"/>
                          </w:tcPr>
                          <w:p w14:paraId="408B4046" w14:textId="77777777" w:rsidR="0061527A" w:rsidRPr="00F66812" w:rsidRDefault="00AD7AA5" w:rsidP="00120152">
                            <w:pPr>
                              <w:jc w:val="center"/>
                              <w:rPr>
                                <w:rFonts w:ascii="Baxter Sans Core" w:hAnsi="Baxter Sans Core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66812">
                              <w:rPr>
                                <w:rFonts w:ascii="Baxter Sans Core" w:eastAsia="Arial" w:hAnsi="Baxter Sans Core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Manager’s Name:</w:t>
                            </w:r>
                          </w:p>
                        </w:tc>
                        <w:tc>
                          <w:tcPr>
                            <w:tcW w:w="9452" w:type="dxa"/>
                            <w:shd w:val="clear" w:color="auto" w:fill="auto"/>
                          </w:tcPr>
                          <w:p w14:paraId="392D89C8" w14:textId="77777777" w:rsidR="0061527A" w:rsidRDefault="0061527A" w:rsidP="00120152">
                            <w:pPr>
                              <w:jc w:val="center"/>
                            </w:pPr>
                          </w:p>
                        </w:tc>
                      </w:tr>
                      <w:tr w:rsidR="00120152" w14:paraId="0072229D" w14:textId="77777777" w:rsidTr="00816A44">
                        <w:trPr>
                          <w:trHeight w:val="484"/>
                        </w:trPr>
                        <w:tc>
                          <w:tcPr>
                            <w:tcW w:w="4243" w:type="dxa"/>
                            <w:tcBorders>
                              <w:top w:val="single" w:sz="4" w:space="0" w:color="5B9BD5"/>
                              <w:left w:val="single" w:sz="4" w:space="0" w:color="5B9BD5"/>
                              <w:bottom w:val="single" w:sz="4" w:space="0" w:color="5B9BD5"/>
                              <w:right w:val="single" w:sz="4" w:space="0" w:color="5B9BD5"/>
                            </w:tcBorders>
                            <w:shd w:val="clear" w:color="auto" w:fill="auto"/>
                          </w:tcPr>
                          <w:p w14:paraId="0F46CEBC" w14:textId="77777777" w:rsidR="0061527A" w:rsidRPr="00F66812" w:rsidRDefault="00AD7AA5" w:rsidP="00120152">
                            <w:pPr>
                              <w:jc w:val="center"/>
                              <w:rPr>
                                <w:rFonts w:ascii="Baxter Sans Core" w:eastAsia="Arial" w:hAnsi="Baxter Sans Core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66812">
                              <w:rPr>
                                <w:rFonts w:ascii="Baxter Sans Core" w:eastAsia="Arial" w:hAnsi="Baxter Sans Core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Manager’s Job Title:</w:t>
                            </w:r>
                          </w:p>
                        </w:tc>
                        <w:tc>
                          <w:tcPr>
                            <w:tcW w:w="9452" w:type="dxa"/>
                            <w:tcBorders>
                              <w:top w:val="single" w:sz="4" w:space="0" w:color="5B9BD5"/>
                              <w:bottom w:val="single" w:sz="4" w:space="0" w:color="5B9BD5"/>
                            </w:tcBorders>
                            <w:shd w:val="clear" w:color="auto" w:fill="auto"/>
                          </w:tcPr>
                          <w:p w14:paraId="2A75B374" w14:textId="77777777" w:rsidR="0061527A" w:rsidRDefault="0061527A" w:rsidP="00120152">
                            <w:pPr>
                              <w:jc w:val="center"/>
                            </w:pPr>
                          </w:p>
                        </w:tc>
                      </w:tr>
                      <w:tr w:rsidR="00120152" w14:paraId="04D65660" w14:textId="77777777" w:rsidTr="00816A44">
                        <w:trPr>
                          <w:trHeight w:val="484"/>
                        </w:trPr>
                        <w:tc>
                          <w:tcPr>
                            <w:tcW w:w="4243" w:type="dxa"/>
                            <w:tcBorders>
                              <w:left w:val="single" w:sz="4" w:space="0" w:color="5B9BD5"/>
                              <w:right w:val="single" w:sz="4" w:space="0" w:color="5B9BD5"/>
                            </w:tcBorders>
                            <w:shd w:val="clear" w:color="auto" w:fill="auto"/>
                          </w:tcPr>
                          <w:p w14:paraId="35A6A0BA" w14:textId="77777777" w:rsidR="0061527A" w:rsidRPr="00F66812" w:rsidRDefault="00AD7AA5" w:rsidP="00120152">
                            <w:pPr>
                              <w:jc w:val="center"/>
                              <w:rPr>
                                <w:rFonts w:ascii="Baxter Sans Core" w:eastAsia="Arial" w:hAnsi="Baxter Sans Core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66812">
                              <w:rPr>
                                <w:rFonts w:ascii="Baxter Sans Core" w:eastAsia="Arial" w:hAnsi="Baxter Sans Core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Review Date:</w:t>
                            </w:r>
                          </w:p>
                        </w:tc>
                        <w:tc>
                          <w:tcPr>
                            <w:tcW w:w="9452" w:type="dxa"/>
                            <w:shd w:val="clear" w:color="auto" w:fill="auto"/>
                          </w:tcPr>
                          <w:p w14:paraId="5470C22F" w14:textId="77777777" w:rsidR="0061527A" w:rsidRDefault="0061527A" w:rsidP="0012015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DBC576D" w14:textId="77777777" w:rsidR="0061527A" w:rsidRDefault="0061527A" w:rsidP="0012015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33DF8">
        <w:rPr>
          <w:noProof/>
          <w:lang w:val="en-GB" w:eastAsia="en-GB"/>
        </w:rPr>
        <w:drawing>
          <wp:anchor distT="0" distB="0" distL="114300" distR="114300" simplePos="0" relativeHeight="251658241" behindDoc="0" locked="0" layoutInCell="1" allowOverlap="1" wp14:anchorId="56CEF12E" wp14:editId="1ECF1F0B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1637665" cy="544195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9CBD3" w14:textId="77777777" w:rsidR="003830C5" w:rsidRDefault="003830C5"/>
    <w:p w14:paraId="77A5917B" w14:textId="19128674" w:rsidR="00DB7047" w:rsidRDefault="00120152" w:rsidP="00F66812">
      <w:pPr>
        <w:rPr>
          <w:rFonts w:ascii="Baxter Sans Core" w:hAnsi="Baxter Sans Core"/>
          <w:b/>
          <w:bCs/>
          <w:color w:val="2E74B5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A4517E" wp14:editId="54C846BC">
                <wp:simplePos x="0" y="0"/>
                <wp:positionH relativeFrom="margin">
                  <wp:align>center</wp:align>
                </wp:positionH>
                <wp:positionV relativeFrom="paragraph">
                  <wp:posOffset>908050</wp:posOffset>
                </wp:positionV>
                <wp:extent cx="6688455" cy="14351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8455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FF5948" w14:textId="1641BB37" w:rsidR="00464221" w:rsidRPr="005351C3" w:rsidRDefault="00E427A1" w:rsidP="00DB7047">
                            <w:pPr>
                              <w:spacing w:line="192" w:lineRule="auto"/>
                              <w:jc w:val="center"/>
                              <w:rPr>
                                <w:rFonts w:ascii="Baxter Sans Core" w:hAnsi="Baxter Sans Core"/>
                                <w:b/>
                                <w:color w:val="FFFFFF"/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5351C3">
                              <w:rPr>
                                <w:rFonts w:ascii="Baxter Sans Core" w:hAnsi="Baxter Sans Core"/>
                                <w:b/>
                                <w:color w:val="FFFFFF"/>
                                <w:sz w:val="56"/>
                                <w:szCs w:val="56"/>
                                <w:lang w:val="en-GB"/>
                              </w:rPr>
                              <w:t>FORMAL CAPABILITY PROCE</w:t>
                            </w:r>
                            <w:r w:rsidR="00061B8B">
                              <w:rPr>
                                <w:rFonts w:ascii="Baxter Sans Core" w:hAnsi="Baxter Sans Core"/>
                                <w:b/>
                                <w:color w:val="FFFFFF"/>
                                <w:sz w:val="56"/>
                                <w:szCs w:val="56"/>
                                <w:lang w:val="en-GB"/>
                              </w:rPr>
                              <w:t>D</w:t>
                            </w:r>
                            <w:r w:rsidRPr="005351C3">
                              <w:rPr>
                                <w:rFonts w:ascii="Baxter Sans Core" w:hAnsi="Baxter Sans Core"/>
                                <w:b/>
                                <w:color w:val="FFFFFF"/>
                                <w:sz w:val="56"/>
                                <w:szCs w:val="56"/>
                                <w:lang w:val="en-GB"/>
                              </w:rPr>
                              <w:t>URE</w:t>
                            </w:r>
                          </w:p>
                          <w:p w14:paraId="46582488" w14:textId="77777777" w:rsidR="00E427A1" w:rsidRPr="005351C3" w:rsidRDefault="00E427A1" w:rsidP="00DB7047">
                            <w:pPr>
                              <w:spacing w:line="192" w:lineRule="auto"/>
                              <w:jc w:val="center"/>
                              <w:rPr>
                                <w:rFonts w:ascii="Baxter Sans Core" w:hAnsi="Baxter Sans Core"/>
                                <w:b/>
                                <w:color w:val="FFFFFF"/>
                                <w:sz w:val="56"/>
                                <w:szCs w:val="56"/>
                                <w:lang w:val="en-GB"/>
                              </w:rPr>
                            </w:pPr>
                          </w:p>
                          <w:p w14:paraId="0EC714A8" w14:textId="42D51CDC" w:rsidR="00E427A1" w:rsidRPr="005351C3" w:rsidRDefault="00E12712" w:rsidP="000660B6">
                            <w:pPr>
                              <w:spacing w:line="192" w:lineRule="auto"/>
                              <w:jc w:val="center"/>
                              <w:rPr>
                                <w:rFonts w:ascii="Baxter Sans Core" w:hAnsi="Baxter Sans Core"/>
                                <w:b/>
                                <w:color w:val="FFFFFF"/>
                                <w:sz w:val="56"/>
                                <w:szCs w:val="56"/>
                                <w:lang w:val="en-GB"/>
                              </w:rPr>
                            </w:pPr>
                            <w:r>
                              <w:rPr>
                                <w:rFonts w:ascii="Baxter Sans Core" w:hAnsi="Baxter Sans Core"/>
                                <w:b/>
                                <w:color w:val="FFFFFF"/>
                                <w:sz w:val="56"/>
                                <w:szCs w:val="56"/>
                                <w:lang w:val="en-GB"/>
                              </w:rPr>
                              <w:t>Performance Improvement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6DA4517E">
                <v:stroke joinstyle="miter"/>
                <v:path gradientshapeok="t" o:connecttype="rect"/>
              </v:shapetype>
              <v:shape id="Text Box 5" style="position:absolute;margin-left:0;margin-top:71.5pt;width:526.65pt;height:113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">
                <v:textbox>
                  <w:txbxContent>
                    <w:p w:rsidRPr="005351C3" w:rsidR="00464221" w:rsidP="00DB7047" w:rsidRDefault="00E427A1" w14:paraId="2EFF5948" w14:textId="1641BB37">
                      <w:pPr>
                        <w:spacing w:line="192" w:lineRule="auto"/>
                        <w:jc w:val="center"/>
                        <w:rPr>
                          <w:rFonts w:ascii="Baxter Sans Core" w:hAnsi="Baxter Sans Core"/>
                          <w:b/>
                          <w:color w:val="FFFFFF"/>
                          <w:sz w:val="56"/>
                          <w:szCs w:val="56"/>
                          <w:lang w:val="en-GB"/>
                        </w:rPr>
                      </w:pPr>
                      <w:r w:rsidRPr="005351C3">
                        <w:rPr>
                          <w:rFonts w:ascii="Baxter Sans Core" w:hAnsi="Baxter Sans Core"/>
                          <w:b/>
                          <w:color w:val="FFFFFF"/>
                          <w:sz w:val="56"/>
                          <w:szCs w:val="56"/>
                          <w:lang w:val="en-GB"/>
                        </w:rPr>
                        <w:t>FORMAL CAPABILITY PROCE</w:t>
                      </w:r>
                      <w:r w:rsidR="00061B8B">
                        <w:rPr>
                          <w:rFonts w:ascii="Baxter Sans Core" w:hAnsi="Baxter Sans Core"/>
                          <w:b/>
                          <w:color w:val="FFFFFF"/>
                          <w:sz w:val="56"/>
                          <w:szCs w:val="56"/>
                          <w:lang w:val="en-GB"/>
                        </w:rPr>
                        <w:t>D</w:t>
                      </w:r>
                      <w:r w:rsidRPr="005351C3">
                        <w:rPr>
                          <w:rFonts w:ascii="Baxter Sans Core" w:hAnsi="Baxter Sans Core"/>
                          <w:b/>
                          <w:color w:val="FFFFFF"/>
                          <w:sz w:val="56"/>
                          <w:szCs w:val="56"/>
                          <w:lang w:val="en-GB"/>
                        </w:rPr>
                        <w:t>URE</w:t>
                      </w:r>
                    </w:p>
                    <w:p w:rsidRPr="005351C3" w:rsidR="00E427A1" w:rsidP="00DB7047" w:rsidRDefault="00E427A1" w14:paraId="46582488" w14:textId="77777777">
                      <w:pPr>
                        <w:spacing w:line="192" w:lineRule="auto"/>
                        <w:jc w:val="center"/>
                        <w:rPr>
                          <w:rFonts w:ascii="Baxter Sans Core" w:hAnsi="Baxter Sans Core"/>
                          <w:b/>
                          <w:color w:val="FFFFFF"/>
                          <w:sz w:val="56"/>
                          <w:szCs w:val="56"/>
                          <w:lang w:val="en-GB"/>
                        </w:rPr>
                      </w:pPr>
                    </w:p>
                    <w:p w:rsidRPr="005351C3" w:rsidR="00E427A1" w:rsidP="000660B6" w:rsidRDefault="00E12712" w14:paraId="0EC714A8" w14:textId="42D51CDC">
                      <w:pPr>
                        <w:spacing w:line="192" w:lineRule="auto"/>
                        <w:jc w:val="center"/>
                        <w:rPr>
                          <w:rFonts w:ascii="Baxter Sans Core" w:hAnsi="Baxter Sans Core"/>
                          <w:b/>
                          <w:color w:val="FFFFFF"/>
                          <w:sz w:val="56"/>
                          <w:szCs w:val="56"/>
                          <w:lang w:val="en-GB"/>
                        </w:rPr>
                      </w:pPr>
                      <w:r>
                        <w:rPr>
                          <w:rFonts w:ascii="Baxter Sans Core" w:hAnsi="Baxter Sans Core"/>
                          <w:b/>
                          <w:color w:val="FFFFFF"/>
                          <w:sz w:val="56"/>
                          <w:szCs w:val="56"/>
                          <w:lang w:val="en-GB"/>
                        </w:rPr>
                        <w:t>Performance Improvement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3DF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BD5EA68" wp14:editId="498FBB75">
                <wp:simplePos x="0" y="0"/>
                <wp:positionH relativeFrom="column">
                  <wp:posOffset>-79375</wp:posOffset>
                </wp:positionH>
                <wp:positionV relativeFrom="paragraph">
                  <wp:posOffset>8449945</wp:posOffset>
                </wp:positionV>
                <wp:extent cx="6184900" cy="84709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0" cy="847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BAA2E" w14:textId="24925F76" w:rsidR="00877295" w:rsidRPr="00FD630F" w:rsidRDefault="00877295" w:rsidP="003830C5">
                            <w:pPr>
                              <w:rPr>
                                <w:rFonts w:ascii="Baxter Sans Core" w:hAnsi="Baxter Sans Core"/>
                                <w:color w:val="FFFFFF"/>
                                <w:sz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8" style="position:absolute;margin-left:-6.25pt;margin-top:665.35pt;width:487pt;height:66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" w14:anchorId="1BD5EA68">
                <v:textbox>
                  <w:txbxContent>
                    <w:p w:rsidRPr="00FD630F" w:rsidR="00877295" w:rsidP="003830C5" w:rsidRDefault="00877295" w14:paraId="370BAA2E" w14:textId="24925F76">
                      <w:pPr>
                        <w:rPr>
                          <w:rFonts w:ascii="Baxter Sans Core" w:hAnsi="Baxter Sans Core"/>
                          <w:color w:val="FFFFFF"/>
                          <w:sz w:val="3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30C5">
        <w:br w:type="page"/>
      </w:r>
      <w:bookmarkStart w:id="0" w:name="_Toc10619438"/>
      <w:r w:rsidR="00FB5618" w:rsidRPr="00F66812">
        <w:rPr>
          <w:rFonts w:ascii="Baxter Sans Core" w:hAnsi="Baxter Sans Core"/>
          <w:b/>
          <w:bCs/>
          <w:color w:val="2E74B5"/>
          <w:sz w:val="32"/>
          <w:szCs w:val="32"/>
        </w:rPr>
        <w:lastRenderedPageBreak/>
        <w:t xml:space="preserve">Section 2 </w:t>
      </w:r>
      <w:r w:rsidR="007866BF" w:rsidRPr="00F66812">
        <w:rPr>
          <w:rFonts w:ascii="Baxter Sans Core" w:hAnsi="Baxter Sans Core"/>
          <w:b/>
          <w:bCs/>
          <w:color w:val="2E74B5"/>
          <w:sz w:val="32"/>
          <w:szCs w:val="32"/>
        </w:rPr>
        <w:t>–</w:t>
      </w:r>
      <w:r w:rsidR="00FB5618" w:rsidRPr="00F66812">
        <w:rPr>
          <w:rFonts w:ascii="Baxter Sans Core" w:hAnsi="Baxter Sans Core"/>
          <w:b/>
          <w:bCs/>
          <w:color w:val="2E74B5"/>
          <w:sz w:val="32"/>
          <w:szCs w:val="32"/>
        </w:rPr>
        <w:t xml:space="preserve"> </w:t>
      </w:r>
      <w:r w:rsidR="00100B55" w:rsidRPr="00F66812">
        <w:rPr>
          <w:rFonts w:ascii="Baxter Sans Core" w:hAnsi="Baxter Sans Core"/>
          <w:b/>
          <w:bCs/>
          <w:color w:val="2E74B5"/>
          <w:sz w:val="32"/>
          <w:szCs w:val="32"/>
        </w:rPr>
        <w:t>Performance Objective</w:t>
      </w:r>
      <w:r w:rsidR="00E6679B" w:rsidRPr="00F66812">
        <w:rPr>
          <w:rFonts w:ascii="Baxter Sans Core" w:hAnsi="Baxter Sans Core"/>
          <w:b/>
          <w:bCs/>
          <w:color w:val="2E74B5"/>
          <w:sz w:val="32"/>
          <w:szCs w:val="32"/>
        </w:rPr>
        <w:t>(s):</w:t>
      </w:r>
    </w:p>
    <w:p w14:paraId="0B0A41EE" w14:textId="77777777" w:rsidR="000D0A48" w:rsidRDefault="000D0A48" w:rsidP="00F66812">
      <w:pPr>
        <w:rPr>
          <w:rFonts w:ascii="Baxter Sans Core" w:hAnsi="Baxter Sans Core"/>
          <w:b/>
          <w:bCs/>
          <w:color w:val="2E74B5"/>
          <w:sz w:val="32"/>
          <w:szCs w:val="32"/>
        </w:rPr>
      </w:pPr>
    </w:p>
    <w:tbl>
      <w:tblPr>
        <w:tblStyle w:val="GridTable1Light-Accent5"/>
        <w:tblW w:w="16160" w:type="dxa"/>
        <w:tblInd w:w="-714" w:type="dxa"/>
        <w:tblLook w:val="04A0" w:firstRow="1" w:lastRow="0" w:firstColumn="1" w:lastColumn="0" w:noHBand="0" w:noVBand="1"/>
      </w:tblPr>
      <w:tblGrid>
        <w:gridCol w:w="4462"/>
        <w:gridCol w:w="4327"/>
        <w:gridCol w:w="4253"/>
        <w:gridCol w:w="3118"/>
      </w:tblGrid>
      <w:tr w:rsidR="000D0A48" w14:paraId="2AD60397" w14:textId="77777777" w:rsidTr="56974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2" w:type="dxa"/>
            <w:shd w:val="clear" w:color="auto" w:fill="D9E2F3" w:themeFill="accent1" w:themeFillTint="33"/>
          </w:tcPr>
          <w:p w14:paraId="20DDC86D" w14:textId="64566FCB" w:rsidR="000D0A48" w:rsidRPr="005E5E1F" w:rsidRDefault="005E5E1F" w:rsidP="00F66812">
            <w:pPr>
              <w:rPr>
                <w:rFonts w:ascii="Baxter Sans Core" w:hAnsi="Baxter Sans Core"/>
                <w:color w:val="2E74B5"/>
                <w:sz w:val="28"/>
                <w:szCs w:val="28"/>
                <w:u w:val="single"/>
              </w:rPr>
            </w:pPr>
            <w:r w:rsidRPr="005E5E1F">
              <w:rPr>
                <w:rFonts w:ascii="Baxter Sans Core" w:hAnsi="Baxter Sans Core"/>
                <w:color w:val="2E74B5"/>
                <w:sz w:val="28"/>
                <w:szCs w:val="28"/>
                <w:u w:val="single"/>
              </w:rPr>
              <w:t>Expected Standard</w:t>
            </w:r>
          </w:p>
        </w:tc>
        <w:tc>
          <w:tcPr>
            <w:tcW w:w="4327" w:type="dxa"/>
            <w:shd w:val="clear" w:color="auto" w:fill="D9E2F3" w:themeFill="accent1" w:themeFillTint="33"/>
          </w:tcPr>
          <w:p w14:paraId="775EB50B" w14:textId="0B6D76B7" w:rsidR="000D0A48" w:rsidRPr="005E5E1F" w:rsidRDefault="005E5E1F" w:rsidP="00F668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color w:val="2E74B5"/>
                <w:sz w:val="28"/>
                <w:szCs w:val="28"/>
                <w:u w:val="single"/>
              </w:rPr>
            </w:pPr>
            <w:r w:rsidRPr="005E5E1F">
              <w:rPr>
                <w:rFonts w:ascii="Baxter Sans Core" w:hAnsi="Baxter Sans Core"/>
                <w:color w:val="2E74B5"/>
                <w:sz w:val="28"/>
                <w:szCs w:val="28"/>
                <w:u w:val="single"/>
              </w:rPr>
              <w:t>Successful Actions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14:paraId="075450B9" w14:textId="4771FE28" w:rsidR="000D0A48" w:rsidRPr="005E5E1F" w:rsidRDefault="005E5E1F" w:rsidP="00F668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color w:val="2E74B5"/>
                <w:sz w:val="28"/>
                <w:szCs w:val="28"/>
                <w:u w:val="single"/>
              </w:rPr>
            </w:pPr>
            <w:r w:rsidRPr="005E5E1F">
              <w:rPr>
                <w:rFonts w:ascii="Baxter Sans Core" w:hAnsi="Baxter Sans Core"/>
                <w:color w:val="2E74B5"/>
                <w:sz w:val="28"/>
                <w:szCs w:val="28"/>
                <w:u w:val="single"/>
              </w:rPr>
              <w:t>Addit</w:t>
            </w:r>
            <w:r w:rsidR="001853A6">
              <w:rPr>
                <w:rFonts w:ascii="Baxter Sans Core" w:hAnsi="Baxter Sans Core"/>
                <w:color w:val="2E74B5"/>
                <w:sz w:val="28"/>
                <w:szCs w:val="28"/>
                <w:u w:val="single"/>
              </w:rPr>
              <w:t>i</w:t>
            </w:r>
            <w:r w:rsidRPr="005E5E1F">
              <w:rPr>
                <w:rFonts w:ascii="Baxter Sans Core" w:hAnsi="Baxter Sans Core"/>
                <w:color w:val="2E74B5"/>
                <w:sz w:val="28"/>
                <w:szCs w:val="28"/>
                <w:u w:val="single"/>
              </w:rPr>
              <w:t>onal Support/Training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48A98812" w14:textId="7E0E09A7" w:rsidR="000D0A48" w:rsidRPr="005E5E1F" w:rsidRDefault="005E5E1F" w:rsidP="00F668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color w:val="2E74B5"/>
                <w:sz w:val="28"/>
                <w:szCs w:val="28"/>
                <w:u w:val="single"/>
              </w:rPr>
            </w:pPr>
            <w:r w:rsidRPr="005E5E1F">
              <w:rPr>
                <w:rFonts w:ascii="Baxter Sans Core" w:hAnsi="Baxter Sans Core"/>
                <w:color w:val="2E74B5"/>
                <w:sz w:val="28"/>
                <w:szCs w:val="28"/>
                <w:u w:val="single"/>
              </w:rPr>
              <w:t>Timeline</w:t>
            </w:r>
          </w:p>
        </w:tc>
      </w:tr>
      <w:tr w:rsidR="000D0A48" w14:paraId="48EB7CD0" w14:textId="77777777" w:rsidTr="56974D3A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2" w:type="dxa"/>
          </w:tcPr>
          <w:p w14:paraId="6F5484A8" w14:textId="049568FC" w:rsidR="000D0A48" w:rsidRPr="00DB4BA3" w:rsidRDefault="001853A6" w:rsidP="00F17FEE">
            <w:pPr>
              <w:jc w:val="center"/>
              <w:rPr>
                <w:rFonts w:ascii="Baxter Sans Core" w:hAnsi="Baxter Sans Core"/>
                <w:b w:val="0"/>
                <w:bCs w:val="0"/>
                <w:color w:val="2E74B5"/>
                <w:sz w:val="22"/>
                <w:szCs w:val="22"/>
              </w:rPr>
            </w:pPr>
            <w:r w:rsidRPr="00DB4BA3">
              <w:rPr>
                <w:rFonts w:ascii="Baxter Sans Core" w:hAnsi="Baxter Sans Core"/>
                <w:b w:val="0"/>
                <w:bCs w:val="0"/>
                <w:color w:val="2E74B5"/>
                <w:sz w:val="22"/>
                <w:szCs w:val="22"/>
              </w:rPr>
              <w:t>Des</w:t>
            </w:r>
            <w:r w:rsidR="00680BA9">
              <w:rPr>
                <w:rFonts w:ascii="Baxter Sans Core" w:hAnsi="Baxter Sans Core"/>
                <w:b w:val="0"/>
                <w:bCs w:val="0"/>
                <w:color w:val="2E74B5"/>
                <w:sz w:val="22"/>
                <w:szCs w:val="22"/>
              </w:rPr>
              <w:t>c</w:t>
            </w:r>
            <w:r w:rsidRPr="00DB4BA3">
              <w:rPr>
                <w:rFonts w:ascii="Baxter Sans Core" w:hAnsi="Baxter Sans Core"/>
                <w:b w:val="0"/>
                <w:bCs w:val="0"/>
                <w:color w:val="2E74B5"/>
                <w:sz w:val="22"/>
                <w:szCs w:val="22"/>
              </w:rPr>
              <w:t>ribe what this performance looks like:</w:t>
            </w:r>
          </w:p>
        </w:tc>
        <w:tc>
          <w:tcPr>
            <w:tcW w:w="4327" w:type="dxa"/>
          </w:tcPr>
          <w:p w14:paraId="187201D7" w14:textId="2D23D915" w:rsidR="000D0A48" w:rsidRPr="00DB4BA3" w:rsidRDefault="001853A6" w:rsidP="00F17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color w:val="2E74B5"/>
                <w:sz w:val="22"/>
                <w:szCs w:val="22"/>
              </w:rPr>
            </w:pPr>
            <w:r w:rsidRPr="00DB4BA3">
              <w:rPr>
                <w:rFonts w:ascii="Baxter Sans Core" w:hAnsi="Baxter Sans Core"/>
                <w:color w:val="2E74B5"/>
                <w:sz w:val="22"/>
                <w:szCs w:val="22"/>
              </w:rPr>
              <w:t xml:space="preserve">Detail the step by step actions the employee </w:t>
            </w:r>
            <w:r w:rsidR="009B2917" w:rsidRPr="00DB4BA3">
              <w:rPr>
                <w:rFonts w:ascii="Baxter Sans Core" w:hAnsi="Baxter Sans Core"/>
                <w:color w:val="2E74B5"/>
                <w:sz w:val="22"/>
                <w:szCs w:val="22"/>
              </w:rPr>
              <w:t>needs to take to meet the objectives:</w:t>
            </w:r>
          </w:p>
        </w:tc>
        <w:tc>
          <w:tcPr>
            <w:tcW w:w="4253" w:type="dxa"/>
          </w:tcPr>
          <w:p w14:paraId="68BD62A7" w14:textId="5EFBFFE9" w:rsidR="000D0A48" w:rsidRPr="00DB4BA3" w:rsidRDefault="009B2917" w:rsidP="00F17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color w:val="2E74B5"/>
                <w:sz w:val="22"/>
                <w:szCs w:val="22"/>
              </w:rPr>
            </w:pPr>
            <w:r w:rsidRPr="00DB4BA3">
              <w:rPr>
                <w:rFonts w:ascii="Baxter Sans Core" w:hAnsi="Baxter Sans Core"/>
                <w:color w:val="2E74B5"/>
                <w:sz w:val="22"/>
                <w:szCs w:val="22"/>
              </w:rPr>
              <w:t>What addit</w:t>
            </w:r>
            <w:r w:rsidR="00680BA9">
              <w:rPr>
                <w:rFonts w:ascii="Baxter Sans Core" w:hAnsi="Baxter Sans Core"/>
                <w:color w:val="2E74B5"/>
                <w:sz w:val="22"/>
                <w:szCs w:val="22"/>
              </w:rPr>
              <w:t>io</w:t>
            </w:r>
            <w:r w:rsidRPr="00DB4BA3">
              <w:rPr>
                <w:rFonts w:ascii="Baxter Sans Core" w:hAnsi="Baxter Sans Core"/>
                <w:color w:val="2E74B5"/>
                <w:sz w:val="22"/>
                <w:szCs w:val="22"/>
              </w:rPr>
              <w:t>nal support and training is required to meet these objectives?</w:t>
            </w:r>
          </w:p>
        </w:tc>
        <w:tc>
          <w:tcPr>
            <w:tcW w:w="3118" w:type="dxa"/>
          </w:tcPr>
          <w:p w14:paraId="447EA0CC" w14:textId="23F7E981" w:rsidR="000D0A48" w:rsidRPr="00DB4BA3" w:rsidRDefault="00F17FEE" w:rsidP="00F17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color w:val="2E74B5"/>
                <w:sz w:val="22"/>
                <w:szCs w:val="22"/>
              </w:rPr>
            </w:pPr>
            <w:r w:rsidRPr="00DB4BA3">
              <w:rPr>
                <w:rFonts w:ascii="Baxter Sans Core" w:hAnsi="Baxter Sans Core"/>
                <w:color w:val="2E74B5"/>
                <w:sz w:val="22"/>
                <w:szCs w:val="22"/>
              </w:rPr>
              <w:t>When</w:t>
            </w:r>
            <w:r w:rsidR="00DB4BA3">
              <w:rPr>
                <w:rFonts w:ascii="Baxter Sans Core" w:hAnsi="Baxter Sans Core"/>
                <w:color w:val="2E74B5"/>
                <w:sz w:val="22"/>
                <w:szCs w:val="22"/>
              </w:rPr>
              <w:t xml:space="preserve"> can the improvement be achieved by?</w:t>
            </w:r>
          </w:p>
        </w:tc>
      </w:tr>
      <w:tr w:rsidR="000D0A48" w14:paraId="0BAC2DF2" w14:textId="77777777" w:rsidTr="56974D3A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2" w:type="dxa"/>
          </w:tcPr>
          <w:p w14:paraId="284BB817" w14:textId="25557409" w:rsidR="000D0A48" w:rsidRDefault="000D0A48" w:rsidP="00F66812">
            <w:pPr>
              <w:rPr>
                <w:rFonts w:ascii="Baxter Sans Core" w:hAnsi="Baxter Sans Core"/>
                <w:b w:val="0"/>
                <w:bCs w:val="0"/>
                <w:color w:val="2E74B5"/>
                <w:sz w:val="32"/>
                <w:szCs w:val="32"/>
              </w:rPr>
            </w:pPr>
          </w:p>
          <w:p w14:paraId="2388295E" w14:textId="77777777" w:rsidR="00AE6FA7" w:rsidRDefault="00AE6FA7" w:rsidP="00F66812">
            <w:pPr>
              <w:rPr>
                <w:rFonts w:ascii="Baxter Sans Core" w:hAnsi="Baxter Sans Core"/>
                <w:color w:val="2E74B5"/>
                <w:sz w:val="32"/>
                <w:szCs w:val="32"/>
              </w:rPr>
            </w:pPr>
          </w:p>
          <w:p w14:paraId="40370652" w14:textId="77777777" w:rsidR="00AE6FA7" w:rsidRDefault="00AE6FA7" w:rsidP="00F66812">
            <w:pPr>
              <w:rPr>
                <w:rFonts w:ascii="Baxter Sans Core" w:hAnsi="Baxter Sans Core"/>
                <w:b w:val="0"/>
                <w:bCs w:val="0"/>
                <w:color w:val="2E74B5"/>
                <w:sz w:val="32"/>
                <w:szCs w:val="32"/>
              </w:rPr>
            </w:pPr>
          </w:p>
          <w:p w14:paraId="0D201514" w14:textId="77777777" w:rsidR="000D0A48" w:rsidRDefault="000D0A48" w:rsidP="00F66812">
            <w:pPr>
              <w:rPr>
                <w:rFonts w:ascii="Baxter Sans Core" w:hAnsi="Baxter Sans Core"/>
                <w:b w:val="0"/>
                <w:bCs w:val="0"/>
                <w:color w:val="2E74B5"/>
                <w:sz w:val="32"/>
                <w:szCs w:val="32"/>
              </w:rPr>
            </w:pPr>
          </w:p>
        </w:tc>
        <w:tc>
          <w:tcPr>
            <w:tcW w:w="4327" w:type="dxa"/>
          </w:tcPr>
          <w:p w14:paraId="22D547C1" w14:textId="77777777" w:rsidR="000D0A48" w:rsidRDefault="000D0A48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  <w:tc>
          <w:tcPr>
            <w:tcW w:w="4253" w:type="dxa"/>
          </w:tcPr>
          <w:p w14:paraId="6B2E8663" w14:textId="77777777" w:rsidR="000D0A48" w:rsidRDefault="000D0A48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2E6648B" w14:textId="77777777" w:rsidR="000D0A48" w:rsidRDefault="000D0A48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</w:tr>
      <w:tr w:rsidR="000D0A48" w14:paraId="08E2398B" w14:textId="77777777" w:rsidTr="56974D3A">
        <w:trPr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2" w:type="dxa"/>
          </w:tcPr>
          <w:p w14:paraId="2BF85655" w14:textId="77777777" w:rsidR="000D0A48" w:rsidRDefault="000D0A48" w:rsidP="00F66812">
            <w:pPr>
              <w:rPr>
                <w:rFonts w:ascii="Baxter Sans Core" w:hAnsi="Baxter Sans Core"/>
                <w:b w:val="0"/>
                <w:bCs w:val="0"/>
                <w:color w:val="2E74B5"/>
                <w:sz w:val="32"/>
                <w:szCs w:val="32"/>
              </w:rPr>
            </w:pPr>
          </w:p>
          <w:p w14:paraId="43771374" w14:textId="77777777" w:rsidR="000D0A48" w:rsidRDefault="000D0A48" w:rsidP="00F66812">
            <w:pPr>
              <w:rPr>
                <w:rFonts w:ascii="Baxter Sans Core" w:hAnsi="Baxter Sans Core"/>
                <w:color w:val="2E74B5"/>
                <w:sz w:val="32"/>
                <w:szCs w:val="32"/>
              </w:rPr>
            </w:pPr>
          </w:p>
          <w:p w14:paraId="483389E6" w14:textId="77777777" w:rsidR="00AE6FA7" w:rsidRDefault="00AE6FA7" w:rsidP="00F66812">
            <w:pPr>
              <w:rPr>
                <w:rFonts w:ascii="Baxter Sans Core" w:hAnsi="Baxter Sans Core"/>
                <w:b w:val="0"/>
                <w:bCs w:val="0"/>
                <w:color w:val="2E74B5"/>
                <w:sz w:val="32"/>
                <w:szCs w:val="32"/>
              </w:rPr>
            </w:pPr>
          </w:p>
          <w:p w14:paraId="4A99C55E" w14:textId="77777777" w:rsidR="000D0A48" w:rsidRDefault="000D0A48" w:rsidP="00F66812">
            <w:pPr>
              <w:rPr>
                <w:rFonts w:ascii="Baxter Sans Core" w:hAnsi="Baxter Sans Core"/>
                <w:color w:val="2E74B5"/>
                <w:sz w:val="32"/>
                <w:szCs w:val="32"/>
              </w:rPr>
            </w:pPr>
          </w:p>
          <w:p w14:paraId="676B63B8" w14:textId="77777777" w:rsidR="00AE6FA7" w:rsidRDefault="00AE6FA7" w:rsidP="00F66812">
            <w:pPr>
              <w:rPr>
                <w:rFonts w:ascii="Baxter Sans Core" w:hAnsi="Baxter Sans Core"/>
                <w:b w:val="0"/>
                <w:bCs w:val="0"/>
                <w:color w:val="2E74B5"/>
                <w:sz w:val="32"/>
                <w:szCs w:val="32"/>
              </w:rPr>
            </w:pPr>
          </w:p>
        </w:tc>
        <w:tc>
          <w:tcPr>
            <w:tcW w:w="4327" w:type="dxa"/>
          </w:tcPr>
          <w:p w14:paraId="1DDD7CA3" w14:textId="77777777" w:rsidR="000D0A48" w:rsidRDefault="000D0A48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  <w:tc>
          <w:tcPr>
            <w:tcW w:w="4253" w:type="dxa"/>
          </w:tcPr>
          <w:p w14:paraId="5503372E" w14:textId="77777777" w:rsidR="000D0A48" w:rsidRDefault="000D0A48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768C1DD" w14:textId="77777777" w:rsidR="000D0A48" w:rsidRDefault="000D0A48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</w:tr>
      <w:tr w:rsidR="000D0A48" w14:paraId="12B3BF67" w14:textId="77777777" w:rsidTr="56974D3A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2" w:type="dxa"/>
          </w:tcPr>
          <w:p w14:paraId="7E7ADF9D" w14:textId="77777777" w:rsidR="000D0A48" w:rsidRDefault="000D0A48" w:rsidP="00F66812">
            <w:pPr>
              <w:rPr>
                <w:rFonts w:ascii="Baxter Sans Core" w:hAnsi="Baxter Sans Core"/>
                <w:b w:val="0"/>
                <w:bCs w:val="0"/>
                <w:color w:val="2E74B5"/>
                <w:sz w:val="32"/>
                <w:szCs w:val="32"/>
              </w:rPr>
            </w:pPr>
          </w:p>
          <w:p w14:paraId="48E5DEE4" w14:textId="77777777" w:rsidR="000D0A48" w:rsidRDefault="000D0A48" w:rsidP="00F66812">
            <w:pPr>
              <w:rPr>
                <w:rFonts w:ascii="Baxter Sans Core" w:hAnsi="Baxter Sans Core"/>
                <w:color w:val="2E74B5"/>
                <w:sz w:val="32"/>
                <w:szCs w:val="32"/>
              </w:rPr>
            </w:pPr>
          </w:p>
          <w:p w14:paraId="77D390FE" w14:textId="77777777" w:rsidR="00AE6FA7" w:rsidRDefault="00AE6FA7" w:rsidP="00F66812">
            <w:pPr>
              <w:rPr>
                <w:rFonts w:ascii="Baxter Sans Core" w:hAnsi="Baxter Sans Core"/>
                <w:b w:val="0"/>
                <w:bCs w:val="0"/>
                <w:color w:val="2E74B5"/>
                <w:sz w:val="32"/>
                <w:szCs w:val="32"/>
              </w:rPr>
            </w:pPr>
          </w:p>
          <w:p w14:paraId="1C444B57" w14:textId="77777777" w:rsidR="000D0A48" w:rsidRDefault="000D0A48" w:rsidP="00F66812">
            <w:pPr>
              <w:rPr>
                <w:rFonts w:ascii="Baxter Sans Core" w:hAnsi="Baxter Sans Core"/>
                <w:color w:val="2E74B5"/>
                <w:sz w:val="32"/>
                <w:szCs w:val="32"/>
              </w:rPr>
            </w:pPr>
          </w:p>
          <w:p w14:paraId="69C63F84" w14:textId="77777777" w:rsidR="00AE6FA7" w:rsidRDefault="00AE6FA7" w:rsidP="00F66812">
            <w:pPr>
              <w:rPr>
                <w:rFonts w:ascii="Baxter Sans Core" w:hAnsi="Baxter Sans Core"/>
                <w:b w:val="0"/>
                <w:bCs w:val="0"/>
                <w:color w:val="2E74B5"/>
                <w:sz w:val="32"/>
                <w:szCs w:val="32"/>
              </w:rPr>
            </w:pPr>
          </w:p>
        </w:tc>
        <w:tc>
          <w:tcPr>
            <w:tcW w:w="4327" w:type="dxa"/>
          </w:tcPr>
          <w:p w14:paraId="757FA9BB" w14:textId="77777777" w:rsidR="000D0A48" w:rsidRDefault="000D0A48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  <w:tc>
          <w:tcPr>
            <w:tcW w:w="4253" w:type="dxa"/>
          </w:tcPr>
          <w:p w14:paraId="3D9F51A9" w14:textId="77777777" w:rsidR="000D0A48" w:rsidRDefault="000D0A48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40C9B6F" w14:textId="77777777" w:rsidR="000D0A48" w:rsidRDefault="000D0A48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</w:tr>
      <w:tr w:rsidR="000D0A48" w14:paraId="10D6DA94" w14:textId="77777777" w:rsidTr="56974D3A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2" w:type="dxa"/>
          </w:tcPr>
          <w:p w14:paraId="090915BD" w14:textId="77777777" w:rsidR="000D0A48" w:rsidRDefault="000D0A48" w:rsidP="00F66812">
            <w:pPr>
              <w:rPr>
                <w:rFonts w:ascii="Baxter Sans Core" w:hAnsi="Baxter Sans Core"/>
                <w:b w:val="0"/>
                <w:bCs w:val="0"/>
                <w:color w:val="2E74B5"/>
                <w:sz w:val="32"/>
                <w:szCs w:val="32"/>
              </w:rPr>
            </w:pPr>
          </w:p>
          <w:p w14:paraId="053275E7" w14:textId="77777777" w:rsidR="000D0A48" w:rsidRDefault="000D0A48" w:rsidP="00F66812">
            <w:pPr>
              <w:rPr>
                <w:rFonts w:ascii="Baxter Sans Core" w:hAnsi="Baxter Sans Core"/>
                <w:b w:val="0"/>
                <w:bCs w:val="0"/>
                <w:color w:val="2E74B5"/>
                <w:sz w:val="32"/>
                <w:szCs w:val="32"/>
              </w:rPr>
            </w:pPr>
          </w:p>
          <w:p w14:paraId="6AB9F3EF" w14:textId="77777777" w:rsidR="000D0A48" w:rsidRDefault="000D0A48" w:rsidP="00F66812">
            <w:pPr>
              <w:rPr>
                <w:rFonts w:ascii="Baxter Sans Core" w:hAnsi="Baxter Sans Core"/>
                <w:color w:val="2E74B5"/>
                <w:sz w:val="32"/>
                <w:szCs w:val="32"/>
              </w:rPr>
            </w:pPr>
          </w:p>
          <w:p w14:paraId="14C2903D" w14:textId="77777777" w:rsidR="00AE6FA7" w:rsidRDefault="00AE6FA7" w:rsidP="00F66812">
            <w:pPr>
              <w:rPr>
                <w:rFonts w:ascii="Baxter Sans Core" w:hAnsi="Baxter Sans Core"/>
                <w:b w:val="0"/>
                <w:bCs w:val="0"/>
                <w:color w:val="2E74B5"/>
                <w:sz w:val="32"/>
                <w:szCs w:val="32"/>
              </w:rPr>
            </w:pPr>
          </w:p>
        </w:tc>
        <w:tc>
          <w:tcPr>
            <w:tcW w:w="4327" w:type="dxa"/>
          </w:tcPr>
          <w:p w14:paraId="07242205" w14:textId="77777777" w:rsidR="000D0A48" w:rsidRDefault="000D0A48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  <w:tc>
          <w:tcPr>
            <w:tcW w:w="4253" w:type="dxa"/>
          </w:tcPr>
          <w:p w14:paraId="1039D397" w14:textId="77777777" w:rsidR="000D0A48" w:rsidRDefault="000D0A48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576FD0F" w14:textId="77777777" w:rsidR="000D0A48" w:rsidRDefault="000D0A48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</w:tr>
      <w:tr w:rsidR="00AE6FA7" w14:paraId="7B6A23A8" w14:textId="77777777" w:rsidTr="56974D3A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2" w:type="dxa"/>
          </w:tcPr>
          <w:p w14:paraId="027DFB95" w14:textId="77777777" w:rsidR="00AE6FA7" w:rsidRDefault="00AE6FA7" w:rsidP="00F66812">
            <w:pPr>
              <w:rPr>
                <w:rFonts w:ascii="Baxter Sans Core" w:hAnsi="Baxter Sans Core"/>
                <w:color w:val="2E74B5"/>
                <w:sz w:val="32"/>
                <w:szCs w:val="32"/>
              </w:rPr>
            </w:pPr>
          </w:p>
          <w:p w14:paraId="6CC44029" w14:textId="77777777" w:rsidR="00AE6FA7" w:rsidRDefault="00AE6FA7" w:rsidP="00F66812">
            <w:pPr>
              <w:rPr>
                <w:rFonts w:ascii="Baxter Sans Core" w:hAnsi="Baxter Sans Core"/>
                <w:b w:val="0"/>
                <w:bCs w:val="0"/>
                <w:color w:val="2E74B5"/>
                <w:sz w:val="32"/>
                <w:szCs w:val="32"/>
              </w:rPr>
            </w:pPr>
          </w:p>
        </w:tc>
        <w:tc>
          <w:tcPr>
            <w:tcW w:w="4327" w:type="dxa"/>
          </w:tcPr>
          <w:p w14:paraId="3FDE4C39" w14:textId="77777777" w:rsidR="00AE6FA7" w:rsidRDefault="00AE6FA7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  <w:tc>
          <w:tcPr>
            <w:tcW w:w="4253" w:type="dxa"/>
          </w:tcPr>
          <w:p w14:paraId="68A1AD24" w14:textId="77777777" w:rsidR="00AE6FA7" w:rsidRDefault="00AE6FA7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  <w:p w14:paraId="4051BA24" w14:textId="77777777" w:rsidR="00AE6FA7" w:rsidRDefault="00AE6FA7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  <w:p w14:paraId="438FCCE3" w14:textId="77777777" w:rsidR="00AE6FA7" w:rsidRDefault="00AE6FA7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  <w:p w14:paraId="58F55B40" w14:textId="77777777" w:rsidR="00AE6FA7" w:rsidRDefault="00AE6FA7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  <w:p w14:paraId="4E1EECC4" w14:textId="77777777" w:rsidR="00AE6FA7" w:rsidRDefault="00AE6FA7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36DEEAD" w14:textId="77777777" w:rsidR="00AE6FA7" w:rsidRDefault="00AE6FA7" w:rsidP="00F66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xter Sans Core" w:hAnsi="Baxter Sans Core"/>
                <w:b/>
                <w:bCs/>
                <w:color w:val="2E74B5"/>
                <w:sz w:val="32"/>
                <w:szCs w:val="32"/>
              </w:rPr>
            </w:pPr>
          </w:p>
        </w:tc>
      </w:tr>
    </w:tbl>
    <w:p w14:paraId="66978F7A" w14:textId="77777777" w:rsidR="000D0A48" w:rsidRDefault="000D0A48" w:rsidP="00F66812">
      <w:pPr>
        <w:rPr>
          <w:rFonts w:ascii="Baxter Sans Core" w:hAnsi="Baxter Sans Core"/>
          <w:b/>
          <w:bCs/>
          <w:color w:val="2E74B5"/>
          <w:sz w:val="32"/>
          <w:szCs w:val="32"/>
        </w:rPr>
      </w:pPr>
    </w:p>
    <w:bookmarkEnd w:id="0"/>
    <w:p w14:paraId="197D7126" w14:textId="6994A555" w:rsidR="00C17F7F" w:rsidRDefault="00907558" w:rsidP="00DB7047">
      <w:pPr>
        <w:pStyle w:val="UodSub-heading"/>
        <w:rPr>
          <w:color w:val="2E74B5"/>
        </w:rPr>
      </w:pPr>
      <w:r>
        <w:rPr>
          <w:color w:val="2E74B5"/>
        </w:rPr>
        <w:t xml:space="preserve">Section 3 – </w:t>
      </w:r>
      <w:r w:rsidR="00C17F7F">
        <w:rPr>
          <w:color w:val="2E74B5"/>
        </w:rPr>
        <w:t>Addit</w:t>
      </w:r>
      <w:r w:rsidR="0029200A">
        <w:rPr>
          <w:color w:val="2E74B5"/>
        </w:rPr>
        <w:t>i</w:t>
      </w:r>
      <w:r w:rsidR="00C17F7F">
        <w:rPr>
          <w:color w:val="2E74B5"/>
        </w:rPr>
        <w:t>onal Comments</w:t>
      </w:r>
      <w:r>
        <w:rPr>
          <w:color w:val="2E74B5"/>
        </w:rPr>
        <w:t>:</w:t>
      </w:r>
    </w:p>
    <w:p w14:paraId="1D9D4414" w14:textId="77777777" w:rsidR="00C17F7F" w:rsidRDefault="00C17F7F" w:rsidP="00DB7047">
      <w:pPr>
        <w:pStyle w:val="UodSub-heading"/>
        <w:rPr>
          <w:color w:val="2E74B5"/>
        </w:rPr>
      </w:pPr>
    </w:p>
    <w:tbl>
      <w:tblPr>
        <w:tblStyle w:val="GridTable1Light-Accent5"/>
        <w:tblW w:w="16160" w:type="dxa"/>
        <w:tblInd w:w="-714" w:type="dxa"/>
        <w:tblLook w:val="04A0" w:firstRow="1" w:lastRow="0" w:firstColumn="1" w:lastColumn="0" w:noHBand="0" w:noVBand="1"/>
      </w:tblPr>
      <w:tblGrid>
        <w:gridCol w:w="16160"/>
      </w:tblGrid>
      <w:tr w:rsidR="00C17F7F" w14:paraId="70D83DFF" w14:textId="77777777" w:rsidTr="00A55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shd w:val="clear" w:color="auto" w:fill="D9E2F3" w:themeFill="accent1" w:themeFillTint="33"/>
          </w:tcPr>
          <w:p w14:paraId="2624E7AA" w14:textId="279E8CCE" w:rsidR="00C17F7F" w:rsidRPr="003355F3" w:rsidRDefault="003355F3" w:rsidP="00DB7047">
            <w:pPr>
              <w:pStyle w:val="UodSub-heading"/>
              <w:rPr>
                <w:b/>
                <w:bCs w:val="0"/>
                <w:color w:val="2E74B5"/>
                <w:u w:val="single"/>
              </w:rPr>
            </w:pPr>
            <w:bookmarkStart w:id="1" w:name="_Hlk187827581"/>
            <w:r w:rsidRPr="003355F3">
              <w:rPr>
                <w:b/>
                <w:bCs w:val="0"/>
                <w:color w:val="2E74B5"/>
                <w:sz w:val="28"/>
                <w:szCs w:val="22"/>
                <w:u w:val="single"/>
              </w:rPr>
              <w:t>Staff Member:</w:t>
            </w:r>
          </w:p>
        </w:tc>
      </w:tr>
      <w:tr w:rsidR="00C17F7F" w14:paraId="54C85907" w14:textId="77777777" w:rsidTr="00A5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</w:tcPr>
          <w:p w14:paraId="32CF464A" w14:textId="64149D4E" w:rsidR="00C17F7F" w:rsidRPr="005A16A1" w:rsidRDefault="003355F3" w:rsidP="00DB7047">
            <w:pPr>
              <w:pStyle w:val="UodSub-heading"/>
              <w:rPr>
                <w:color w:val="2E74B5"/>
              </w:rPr>
            </w:pPr>
            <w:r w:rsidRPr="005A16A1">
              <w:rPr>
                <w:color w:val="2E74B5"/>
                <w:sz w:val="22"/>
                <w:szCs w:val="18"/>
              </w:rPr>
              <w:t xml:space="preserve">What support do you need from the University to achieve </w:t>
            </w:r>
            <w:r w:rsidR="00903230" w:rsidRPr="005A16A1">
              <w:rPr>
                <w:color w:val="2E74B5"/>
                <w:sz w:val="22"/>
                <w:szCs w:val="18"/>
              </w:rPr>
              <w:t>this</w:t>
            </w:r>
            <w:r w:rsidR="00D1723B">
              <w:rPr>
                <w:color w:val="2E74B5"/>
                <w:sz w:val="22"/>
                <w:szCs w:val="18"/>
              </w:rPr>
              <w:t xml:space="preserve"> (that hasn’t already been discussed)?</w:t>
            </w:r>
          </w:p>
        </w:tc>
      </w:tr>
      <w:tr w:rsidR="00C17F7F" w14:paraId="61351170" w14:textId="77777777" w:rsidTr="00A5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</w:tcPr>
          <w:p w14:paraId="72DDDF55" w14:textId="77777777" w:rsidR="00C17F7F" w:rsidRDefault="00C17F7F" w:rsidP="00DB7047">
            <w:pPr>
              <w:pStyle w:val="UodSub-heading"/>
              <w:rPr>
                <w:b/>
                <w:bCs w:val="0"/>
                <w:color w:val="2E74B5"/>
              </w:rPr>
            </w:pPr>
          </w:p>
          <w:p w14:paraId="235A6272" w14:textId="77777777" w:rsidR="005A16A1" w:rsidRDefault="005A16A1" w:rsidP="00DB7047">
            <w:pPr>
              <w:pStyle w:val="UodSub-heading"/>
              <w:rPr>
                <w:b/>
                <w:bCs w:val="0"/>
                <w:color w:val="2E74B5"/>
              </w:rPr>
            </w:pPr>
          </w:p>
          <w:p w14:paraId="7DC7968E" w14:textId="77777777" w:rsidR="005A16A1" w:rsidRDefault="005A16A1" w:rsidP="00DB7047">
            <w:pPr>
              <w:pStyle w:val="UodSub-heading"/>
              <w:rPr>
                <w:b/>
                <w:bCs w:val="0"/>
                <w:color w:val="2E74B5"/>
              </w:rPr>
            </w:pPr>
          </w:p>
          <w:p w14:paraId="250C3AB6" w14:textId="77777777" w:rsidR="005A16A1" w:rsidRDefault="005A16A1" w:rsidP="00DB7047">
            <w:pPr>
              <w:pStyle w:val="UodSub-heading"/>
              <w:rPr>
                <w:color w:val="2E74B5"/>
              </w:rPr>
            </w:pPr>
          </w:p>
        </w:tc>
      </w:tr>
      <w:tr w:rsidR="00C17F7F" w14:paraId="09E622B1" w14:textId="77777777" w:rsidTr="00A5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</w:tcPr>
          <w:p w14:paraId="4BEACDCE" w14:textId="6B4F5F63" w:rsidR="00C17F7F" w:rsidRPr="000A3FB5" w:rsidRDefault="005A16A1" w:rsidP="00DB7047">
            <w:pPr>
              <w:pStyle w:val="UodSub-heading"/>
              <w:rPr>
                <w:color w:val="2E74B5"/>
                <w:sz w:val="22"/>
                <w:szCs w:val="18"/>
              </w:rPr>
            </w:pPr>
            <w:r w:rsidRPr="000A3FB5">
              <w:rPr>
                <w:color w:val="2E74B5"/>
                <w:sz w:val="22"/>
                <w:szCs w:val="18"/>
              </w:rPr>
              <w:t xml:space="preserve">Please list any other aspects that you would like to raise at the review meeting that have not been covered elsewhere. For example </w:t>
            </w:r>
            <w:r w:rsidR="000A3FB5" w:rsidRPr="000A3FB5">
              <w:rPr>
                <w:color w:val="2E74B5"/>
                <w:sz w:val="22"/>
                <w:szCs w:val="18"/>
              </w:rPr>
              <w:t>discussion around work-life balance, mental wellbeing, etc.</w:t>
            </w:r>
          </w:p>
        </w:tc>
      </w:tr>
      <w:tr w:rsidR="00C17F7F" w14:paraId="584E8C92" w14:textId="77777777" w:rsidTr="00A5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</w:tcPr>
          <w:p w14:paraId="4E4C5C44" w14:textId="77777777" w:rsidR="00C17F7F" w:rsidRDefault="00C17F7F" w:rsidP="00DB7047">
            <w:pPr>
              <w:pStyle w:val="UodSub-heading"/>
              <w:rPr>
                <w:b/>
                <w:bCs w:val="0"/>
                <w:color w:val="2E74B5"/>
              </w:rPr>
            </w:pPr>
          </w:p>
          <w:p w14:paraId="2711487A" w14:textId="77777777" w:rsidR="000A3FB5" w:rsidRDefault="000A3FB5" w:rsidP="00DB7047">
            <w:pPr>
              <w:pStyle w:val="UodSub-heading"/>
              <w:rPr>
                <w:b/>
                <w:bCs w:val="0"/>
                <w:color w:val="2E74B5"/>
              </w:rPr>
            </w:pPr>
          </w:p>
          <w:p w14:paraId="5CCDA562" w14:textId="77777777" w:rsidR="000A3FB5" w:rsidRDefault="000A3FB5" w:rsidP="00DB7047">
            <w:pPr>
              <w:pStyle w:val="UodSub-heading"/>
              <w:rPr>
                <w:color w:val="2E74B5"/>
              </w:rPr>
            </w:pPr>
          </w:p>
        </w:tc>
      </w:tr>
      <w:tr w:rsidR="0029200A" w14:paraId="2A704121" w14:textId="77777777" w:rsidTr="00A5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shd w:val="clear" w:color="auto" w:fill="D9E2F3" w:themeFill="accent1" w:themeFillTint="33"/>
          </w:tcPr>
          <w:p w14:paraId="7EFC26FA" w14:textId="187126E4" w:rsidR="0029200A" w:rsidRDefault="00F47B21" w:rsidP="00DB7047">
            <w:pPr>
              <w:pStyle w:val="UodSub-heading"/>
              <w:rPr>
                <w:b/>
                <w:bCs w:val="0"/>
                <w:color w:val="2E74B5"/>
              </w:rPr>
            </w:pPr>
            <w:r>
              <w:rPr>
                <w:b/>
                <w:bCs w:val="0"/>
                <w:color w:val="2E74B5"/>
              </w:rPr>
              <w:t>Line Manager:</w:t>
            </w:r>
          </w:p>
        </w:tc>
      </w:tr>
      <w:tr w:rsidR="0029200A" w14:paraId="4F036410" w14:textId="77777777" w:rsidTr="00A5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</w:tcPr>
          <w:p w14:paraId="421F8A24" w14:textId="28EA5AC4" w:rsidR="0029200A" w:rsidRPr="008E518F" w:rsidRDefault="00F47B21" w:rsidP="00DB7047">
            <w:pPr>
              <w:pStyle w:val="UodSub-heading"/>
              <w:rPr>
                <w:color w:val="2E74B5"/>
              </w:rPr>
            </w:pPr>
            <w:r w:rsidRPr="008E518F">
              <w:rPr>
                <w:color w:val="2E74B5"/>
                <w:sz w:val="22"/>
                <w:szCs w:val="18"/>
              </w:rPr>
              <w:t>Next steps: Taking account of the above, please detail any</w:t>
            </w:r>
            <w:r w:rsidR="008E518F" w:rsidRPr="008E518F">
              <w:rPr>
                <w:color w:val="2E74B5"/>
                <w:sz w:val="22"/>
                <w:szCs w:val="18"/>
              </w:rPr>
              <w:t xml:space="preserve"> further support that has been agreed (which hasn’t already been mentioned in Section 2)</w:t>
            </w:r>
          </w:p>
        </w:tc>
      </w:tr>
      <w:tr w:rsidR="00843429" w14:paraId="00A8A434" w14:textId="77777777" w:rsidTr="00A553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</w:tcPr>
          <w:p w14:paraId="5D7E34AA" w14:textId="77777777" w:rsidR="00843429" w:rsidRDefault="00843429" w:rsidP="00DB7047">
            <w:pPr>
              <w:pStyle w:val="UodSub-heading"/>
              <w:rPr>
                <w:b/>
                <w:bCs w:val="0"/>
                <w:color w:val="2E74B5"/>
                <w:sz w:val="22"/>
                <w:szCs w:val="18"/>
              </w:rPr>
            </w:pPr>
          </w:p>
          <w:p w14:paraId="0C99EF31" w14:textId="77777777" w:rsidR="00843429" w:rsidRDefault="00843429" w:rsidP="00DB7047">
            <w:pPr>
              <w:pStyle w:val="UodSub-heading"/>
              <w:rPr>
                <w:b/>
                <w:bCs w:val="0"/>
                <w:color w:val="2E74B5"/>
                <w:sz w:val="22"/>
                <w:szCs w:val="18"/>
              </w:rPr>
            </w:pPr>
          </w:p>
          <w:p w14:paraId="47902D1C" w14:textId="77777777" w:rsidR="00843429" w:rsidRDefault="00843429" w:rsidP="00DB7047">
            <w:pPr>
              <w:pStyle w:val="UodSub-heading"/>
              <w:rPr>
                <w:b/>
                <w:bCs w:val="0"/>
                <w:color w:val="2E74B5"/>
                <w:sz w:val="22"/>
                <w:szCs w:val="18"/>
              </w:rPr>
            </w:pPr>
          </w:p>
          <w:p w14:paraId="5DE6F743" w14:textId="77777777" w:rsidR="00843429" w:rsidRPr="008E518F" w:rsidRDefault="00843429" w:rsidP="00DB7047">
            <w:pPr>
              <w:pStyle w:val="UodSub-heading"/>
              <w:rPr>
                <w:color w:val="2E74B5"/>
                <w:sz w:val="22"/>
                <w:szCs w:val="18"/>
              </w:rPr>
            </w:pPr>
          </w:p>
        </w:tc>
      </w:tr>
      <w:bookmarkEnd w:id="1"/>
    </w:tbl>
    <w:p w14:paraId="5BB25BCC" w14:textId="77777777" w:rsidR="00C17F7F" w:rsidRPr="00DB7047" w:rsidRDefault="00C17F7F" w:rsidP="00DB7047">
      <w:pPr>
        <w:pStyle w:val="UodSub-heading"/>
        <w:rPr>
          <w:color w:val="2E74B5"/>
        </w:rPr>
      </w:pPr>
    </w:p>
    <w:p w14:paraId="68BC3BA8" w14:textId="77777777" w:rsidR="00DB7047" w:rsidRDefault="00DB7047" w:rsidP="00DB7047">
      <w:pPr>
        <w:pStyle w:val="Uod-BodyText"/>
      </w:pPr>
    </w:p>
    <w:p w14:paraId="3DCFC3E2" w14:textId="2E9EA7AE" w:rsidR="00DB7047" w:rsidRPr="00DB7047" w:rsidRDefault="006D7CED" w:rsidP="00DB7047">
      <w:pPr>
        <w:pStyle w:val="UodSub-heading"/>
        <w:rPr>
          <w:color w:val="2E74B5"/>
        </w:rPr>
      </w:pPr>
      <w:r>
        <w:rPr>
          <w:color w:val="2E74B5"/>
        </w:rPr>
        <w:t xml:space="preserve">Section </w:t>
      </w:r>
      <w:r w:rsidR="00D96E7C">
        <w:rPr>
          <w:color w:val="2E74B5"/>
        </w:rPr>
        <w:t>4</w:t>
      </w:r>
      <w:r>
        <w:rPr>
          <w:color w:val="2E74B5"/>
        </w:rPr>
        <w:t xml:space="preserve">: </w:t>
      </w:r>
      <w:r w:rsidR="00BF4C3E">
        <w:rPr>
          <w:color w:val="2E74B5"/>
        </w:rPr>
        <w:t>Review</w:t>
      </w:r>
      <w:r w:rsidR="002B694A">
        <w:rPr>
          <w:color w:val="2E74B5"/>
        </w:rPr>
        <w:t xml:space="preserve"> Date(s)</w:t>
      </w:r>
    </w:p>
    <w:p w14:paraId="108B5555" w14:textId="77777777" w:rsidR="002B694A" w:rsidRDefault="002B694A" w:rsidP="00DB7047">
      <w:pPr>
        <w:pStyle w:val="UodSub-heading"/>
        <w:rPr>
          <w:color w:val="2E74B5"/>
        </w:rPr>
      </w:pPr>
    </w:p>
    <w:tbl>
      <w:tblPr>
        <w:tblStyle w:val="GridTable1Light-Accent5"/>
        <w:tblW w:w="16160" w:type="dxa"/>
        <w:tblInd w:w="-714" w:type="dxa"/>
        <w:tblLook w:val="04A0" w:firstRow="1" w:lastRow="0" w:firstColumn="1" w:lastColumn="0" w:noHBand="0" w:noVBand="1"/>
      </w:tblPr>
      <w:tblGrid>
        <w:gridCol w:w="4253"/>
        <w:gridCol w:w="4111"/>
        <w:gridCol w:w="3969"/>
        <w:gridCol w:w="3827"/>
      </w:tblGrid>
      <w:tr w:rsidR="00547210" w14:paraId="4B3F6157" w14:textId="77777777" w:rsidTr="00AD7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gridSpan w:val="4"/>
            <w:shd w:val="clear" w:color="auto" w:fill="D9E2F3" w:themeFill="accent1" w:themeFillTint="33"/>
          </w:tcPr>
          <w:p w14:paraId="7CB51DA6" w14:textId="7C0A7D15" w:rsidR="00547210" w:rsidRPr="003355F3" w:rsidRDefault="00BB2C21" w:rsidP="00AD7AA5">
            <w:pPr>
              <w:pStyle w:val="UodSub-heading"/>
              <w:rPr>
                <w:b/>
                <w:bCs w:val="0"/>
                <w:color w:val="2E74B5"/>
                <w:u w:val="single"/>
              </w:rPr>
            </w:pPr>
            <w:r>
              <w:rPr>
                <w:b/>
                <w:bCs w:val="0"/>
                <w:color w:val="2E74B5"/>
                <w:u w:val="single"/>
              </w:rPr>
              <w:t>Performance Improvement Plan Meeting Date(s):</w:t>
            </w:r>
          </w:p>
        </w:tc>
      </w:tr>
      <w:tr w:rsidR="00805D02" w14:paraId="1AF3C4EE" w14:textId="77777777" w:rsidTr="00805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CF3EEAF" w14:textId="77777777" w:rsidR="00805D02" w:rsidRDefault="00805D02" w:rsidP="00AD7AA5">
            <w:pPr>
              <w:pStyle w:val="UodSub-heading"/>
              <w:rPr>
                <w:b/>
                <w:bCs w:val="0"/>
                <w:color w:val="2E74B5"/>
                <w:sz w:val="22"/>
                <w:szCs w:val="18"/>
              </w:rPr>
            </w:pPr>
            <w:r w:rsidRPr="00316E21">
              <w:rPr>
                <w:color w:val="2E74B5"/>
                <w:sz w:val="22"/>
                <w:szCs w:val="18"/>
              </w:rPr>
              <w:t>Informal Discussion:</w:t>
            </w:r>
          </w:p>
          <w:p w14:paraId="2F41B58E" w14:textId="77777777" w:rsidR="00805D02" w:rsidRDefault="00805D02" w:rsidP="00AD7AA5">
            <w:pPr>
              <w:pStyle w:val="UodSub-heading"/>
              <w:rPr>
                <w:b/>
                <w:bCs w:val="0"/>
                <w:i/>
                <w:iCs/>
                <w:color w:val="2E74B5"/>
                <w:sz w:val="22"/>
                <w:szCs w:val="18"/>
              </w:rPr>
            </w:pPr>
            <w:r w:rsidRPr="00BE075E">
              <w:rPr>
                <w:i/>
                <w:iCs/>
                <w:color w:val="2E74B5"/>
                <w:sz w:val="22"/>
                <w:szCs w:val="18"/>
              </w:rPr>
              <w:t>(date)</w:t>
            </w:r>
          </w:p>
          <w:p w14:paraId="2E0913A3" w14:textId="77777777" w:rsidR="00AC5C90" w:rsidRDefault="00AC5C90" w:rsidP="00AD7AA5">
            <w:pPr>
              <w:pStyle w:val="UodSub-heading"/>
              <w:rPr>
                <w:b/>
                <w:bCs w:val="0"/>
                <w:i/>
                <w:iCs/>
                <w:color w:val="2E74B5"/>
                <w:sz w:val="22"/>
                <w:szCs w:val="18"/>
              </w:rPr>
            </w:pPr>
          </w:p>
          <w:p w14:paraId="0D0BBB5A" w14:textId="72FC4359" w:rsidR="00AC5C90" w:rsidRPr="00BE075E" w:rsidRDefault="00AC5C90" w:rsidP="00AD7AA5">
            <w:pPr>
              <w:pStyle w:val="UodSub-heading"/>
              <w:rPr>
                <w:i/>
                <w:iCs/>
                <w:color w:val="2E74B5"/>
                <w:sz w:val="22"/>
                <w:szCs w:val="18"/>
              </w:rPr>
            </w:pPr>
          </w:p>
        </w:tc>
        <w:tc>
          <w:tcPr>
            <w:tcW w:w="4111" w:type="dxa"/>
          </w:tcPr>
          <w:p w14:paraId="5B8FDFD5" w14:textId="67ADD36C" w:rsidR="00805D02" w:rsidRDefault="00805D02" w:rsidP="00AD7AA5">
            <w:pPr>
              <w:pStyle w:val="UodSub-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2E74B5"/>
                <w:sz w:val="22"/>
                <w:szCs w:val="18"/>
              </w:rPr>
            </w:pPr>
            <w:r w:rsidRPr="00316E21">
              <w:rPr>
                <w:b w:val="0"/>
                <w:bCs/>
                <w:color w:val="2E74B5"/>
                <w:sz w:val="22"/>
                <w:szCs w:val="18"/>
              </w:rPr>
              <w:t xml:space="preserve">Formal </w:t>
            </w:r>
            <w:r w:rsidR="00AC5C90">
              <w:rPr>
                <w:b w:val="0"/>
                <w:bCs/>
                <w:color w:val="2E74B5"/>
                <w:sz w:val="22"/>
                <w:szCs w:val="18"/>
              </w:rPr>
              <w:t>PIP</w:t>
            </w:r>
            <w:r w:rsidRPr="00316E21">
              <w:rPr>
                <w:b w:val="0"/>
                <w:bCs/>
                <w:color w:val="2E74B5"/>
                <w:sz w:val="22"/>
                <w:szCs w:val="18"/>
              </w:rPr>
              <w:t xml:space="preserve"> Created:</w:t>
            </w:r>
            <w:r>
              <w:rPr>
                <w:b w:val="0"/>
                <w:bCs/>
                <w:color w:val="2E74B5"/>
                <w:sz w:val="22"/>
                <w:szCs w:val="18"/>
              </w:rPr>
              <w:t xml:space="preserve">  </w:t>
            </w:r>
          </w:p>
          <w:p w14:paraId="1BCE226A" w14:textId="5C355296" w:rsidR="00805D02" w:rsidRPr="00BE075E" w:rsidRDefault="00805D02" w:rsidP="00AD7AA5">
            <w:pPr>
              <w:pStyle w:val="UodSub-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2E74B5"/>
                <w:sz w:val="22"/>
                <w:szCs w:val="18"/>
              </w:rPr>
            </w:pPr>
            <w:r w:rsidRPr="00BE075E">
              <w:rPr>
                <w:b w:val="0"/>
                <w:bCs/>
                <w:i/>
                <w:iCs/>
                <w:color w:val="2E74B5"/>
                <w:sz w:val="22"/>
                <w:szCs w:val="18"/>
              </w:rPr>
              <w:t>(date)</w:t>
            </w:r>
          </w:p>
          <w:p w14:paraId="161F1A27" w14:textId="398AC5AC" w:rsidR="00805D02" w:rsidRPr="00316E21" w:rsidRDefault="00805D02" w:rsidP="00AD7AA5">
            <w:pPr>
              <w:pStyle w:val="UodSub-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2E74B5"/>
                <w:sz w:val="22"/>
                <w:szCs w:val="18"/>
              </w:rPr>
            </w:pPr>
            <w:r>
              <w:rPr>
                <w:b w:val="0"/>
                <w:bCs/>
                <w:color w:val="2E74B5"/>
                <w:sz w:val="22"/>
                <w:szCs w:val="18"/>
              </w:rPr>
              <w:t xml:space="preserve">         </w:t>
            </w:r>
          </w:p>
        </w:tc>
        <w:tc>
          <w:tcPr>
            <w:tcW w:w="3969" w:type="dxa"/>
          </w:tcPr>
          <w:p w14:paraId="2B775EE2" w14:textId="77777777" w:rsidR="00805D02" w:rsidRPr="009330FD" w:rsidRDefault="00805D02" w:rsidP="00AD7AA5">
            <w:pPr>
              <w:pStyle w:val="UodSub-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/>
                <w:iCs/>
                <w:color w:val="2E74B5"/>
                <w:sz w:val="22"/>
                <w:szCs w:val="18"/>
              </w:rPr>
            </w:pPr>
            <w:r w:rsidRPr="009330FD">
              <w:rPr>
                <w:b w:val="0"/>
                <w:bCs/>
                <w:i/>
                <w:iCs/>
                <w:color w:val="2E74B5"/>
                <w:sz w:val="22"/>
                <w:szCs w:val="18"/>
              </w:rPr>
              <w:t>Interim Review (1):</w:t>
            </w:r>
          </w:p>
          <w:p w14:paraId="423B1552" w14:textId="1D7FC73D" w:rsidR="00805D02" w:rsidRPr="009330FD" w:rsidRDefault="00805D02" w:rsidP="00AD7AA5">
            <w:pPr>
              <w:pStyle w:val="UodSub-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/>
                <w:iCs/>
                <w:color w:val="2E74B5"/>
                <w:sz w:val="22"/>
                <w:szCs w:val="18"/>
              </w:rPr>
            </w:pPr>
            <w:r w:rsidRPr="009330FD">
              <w:rPr>
                <w:b w:val="0"/>
                <w:bCs/>
                <w:i/>
                <w:iCs/>
                <w:color w:val="2E74B5"/>
                <w:sz w:val="22"/>
                <w:szCs w:val="18"/>
              </w:rPr>
              <w:t>(date)</w:t>
            </w:r>
          </w:p>
        </w:tc>
        <w:tc>
          <w:tcPr>
            <w:tcW w:w="3827" w:type="dxa"/>
          </w:tcPr>
          <w:p w14:paraId="2160EBDF" w14:textId="5A7EE2B3" w:rsidR="00805D02" w:rsidRPr="009330FD" w:rsidRDefault="00805D02" w:rsidP="00AD7AA5">
            <w:pPr>
              <w:pStyle w:val="UodSub-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/>
                <w:iCs/>
                <w:color w:val="2E74B5"/>
                <w:sz w:val="22"/>
                <w:szCs w:val="18"/>
              </w:rPr>
            </w:pPr>
            <w:r w:rsidRPr="009330FD">
              <w:rPr>
                <w:b w:val="0"/>
                <w:bCs/>
                <w:i/>
                <w:iCs/>
                <w:color w:val="2E74B5"/>
                <w:sz w:val="22"/>
                <w:szCs w:val="18"/>
              </w:rPr>
              <w:t>Interim Review (2):</w:t>
            </w:r>
            <w:r w:rsidR="003D1234">
              <w:rPr>
                <w:b w:val="0"/>
                <w:bCs/>
                <w:i/>
                <w:iCs/>
                <w:color w:val="2E74B5"/>
                <w:sz w:val="22"/>
                <w:szCs w:val="18"/>
              </w:rPr>
              <w:t xml:space="preserve"> As required</w:t>
            </w:r>
          </w:p>
          <w:p w14:paraId="6FADCBBE" w14:textId="1E458EA6" w:rsidR="00805D02" w:rsidRPr="009330FD" w:rsidRDefault="00805D02" w:rsidP="00AD7AA5">
            <w:pPr>
              <w:pStyle w:val="UodSub-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/>
                <w:iCs/>
                <w:color w:val="2E74B5"/>
                <w:sz w:val="22"/>
                <w:szCs w:val="18"/>
              </w:rPr>
            </w:pPr>
            <w:r w:rsidRPr="009330FD">
              <w:rPr>
                <w:b w:val="0"/>
                <w:bCs/>
                <w:i/>
                <w:iCs/>
                <w:color w:val="2E74B5"/>
                <w:sz w:val="22"/>
                <w:szCs w:val="18"/>
              </w:rPr>
              <w:t>(date)</w:t>
            </w:r>
          </w:p>
        </w:tc>
      </w:tr>
      <w:tr w:rsidR="00547210" w14:paraId="1FAC0798" w14:textId="77777777" w:rsidTr="00AD7A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gridSpan w:val="4"/>
          </w:tcPr>
          <w:p w14:paraId="14D6AA71" w14:textId="38C9E3EA" w:rsidR="00547210" w:rsidRPr="006C044E" w:rsidRDefault="006C044E" w:rsidP="00AD7AA5">
            <w:pPr>
              <w:pStyle w:val="UodSub-heading"/>
              <w:rPr>
                <w:color w:val="2E74B5"/>
                <w:sz w:val="24"/>
                <w:szCs w:val="20"/>
              </w:rPr>
            </w:pPr>
            <w:r w:rsidRPr="006C044E">
              <w:rPr>
                <w:color w:val="2E74B5"/>
                <w:sz w:val="24"/>
                <w:szCs w:val="20"/>
              </w:rPr>
              <w:t>PIP End Date (final review):</w:t>
            </w:r>
          </w:p>
          <w:p w14:paraId="0A556B93" w14:textId="059E4E2D" w:rsidR="00547210" w:rsidRDefault="003D5771" w:rsidP="00AD7AA5">
            <w:pPr>
              <w:pStyle w:val="UodSub-heading"/>
              <w:rPr>
                <w:b/>
                <w:bCs w:val="0"/>
                <w:color w:val="2E74B5"/>
              </w:rPr>
            </w:pPr>
            <w:r w:rsidRPr="00BE075E">
              <w:rPr>
                <w:i/>
                <w:iCs/>
                <w:color w:val="2E74B5"/>
                <w:sz w:val="22"/>
                <w:szCs w:val="18"/>
              </w:rPr>
              <w:t>(date)</w:t>
            </w:r>
          </w:p>
          <w:p w14:paraId="00EF52F1" w14:textId="77777777" w:rsidR="00547210" w:rsidRDefault="00547210" w:rsidP="00AD7AA5">
            <w:pPr>
              <w:pStyle w:val="UodSub-heading"/>
              <w:rPr>
                <w:b/>
                <w:bCs w:val="0"/>
                <w:color w:val="2E74B5"/>
              </w:rPr>
            </w:pPr>
          </w:p>
          <w:p w14:paraId="0A0C9490" w14:textId="77777777" w:rsidR="00AC5C90" w:rsidRDefault="00AC5C90" w:rsidP="00AD7AA5">
            <w:pPr>
              <w:pStyle w:val="UodSub-heading"/>
              <w:rPr>
                <w:color w:val="2E74B5"/>
              </w:rPr>
            </w:pPr>
          </w:p>
        </w:tc>
      </w:tr>
    </w:tbl>
    <w:p w14:paraId="014CB428" w14:textId="77777777" w:rsidR="002B694A" w:rsidRDefault="002B694A" w:rsidP="00DB7047">
      <w:pPr>
        <w:pStyle w:val="UodSub-heading"/>
        <w:rPr>
          <w:color w:val="2E74B5"/>
        </w:rPr>
      </w:pPr>
    </w:p>
    <w:p w14:paraId="4337DB37" w14:textId="34BA80BD" w:rsidR="001E24EE" w:rsidRPr="004118D9" w:rsidRDefault="00AC5C90" w:rsidP="00AC5C90">
      <w:pPr>
        <w:pStyle w:val="UodSub-heading"/>
        <w:rPr>
          <w:color w:val="2E74B5"/>
        </w:rPr>
      </w:pPr>
      <w:r>
        <w:rPr>
          <w:color w:val="2E74B5"/>
        </w:rPr>
        <w:t xml:space="preserve">Section 5: </w:t>
      </w:r>
      <w:r w:rsidR="007D44D7">
        <w:rPr>
          <w:color w:val="2E74B5"/>
        </w:rPr>
        <w:t xml:space="preserve">Interim </w:t>
      </w:r>
      <w:r>
        <w:rPr>
          <w:color w:val="2E74B5"/>
        </w:rPr>
        <w:t>Review</w:t>
      </w:r>
      <w:r w:rsidR="00FC35CB">
        <w:rPr>
          <w:color w:val="2E74B5"/>
        </w:rPr>
        <w:t>(s)</w:t>
      </w:r>
    </w:p>
    <w:p w14:paraId="72CEBCCA" w14:textId="77777777" w:rsidR="00D3439B" w:rsidRPr="001E24EE" w:rsidRDefault="00D3439B" w:rsidP="00AC5C90">
      <w:pPr>
        <w:pStyle w:val="UodSub-heading"/>
        <w:rPr>
          <w:b w:val="0"/>
          <w:bCs/>
          <w:color w:val="2E74B5"/>
          <w:sz w:val="24"/>
          <w:szCs w:val="20"/>
        </w:rPr>
      </w:pPr>
    </w:p>
    <w:tbl>
      <w:tblPr>
        <w:tblStyle w:val="GridTable1Light-Accent5"/>
        <w:tblW w:w="16160" w:type="dxa"/>
        <w:tblInd w:w="-714" w:type="dxa"/>
        <w:tblLook w:val="04A0" w:firstRow="1" w:lastRow="0" w:firstColumn="1" w:lastColumn="0" w:noHBand="0" w:noVBand="1"/>
      </w:tblPr>
      <w:tblGrid>
        <w:gridCol w:w="16160"/>
      </w:tblGrid>
      <w:tr w:rsidR="001E24EE" w14:paraId="772F90C2" w14:textId="77777777" w:rsidTr="00AD7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shd w:val="clear" w:color="auto" w:fill="D9E2F3" w:themeFill="accent1" w:themeFillTint="33"/>
          </w:tcPr>
          <w:p w14:paraId="7C918F33" w14:textId="6F422511" w:rsidR="001E24EE" w:rsidRPr="003355F3" w:rsidRDefault="004118D9" w:rsidP="00AD7AA5">
            <w:pPr>
              <w:pStyle w:val="UodSub-heading"/>
              <w:rPr>
                <w:b/>
                <w:bCs w:val="0"/>
                <w:color w:val="2E74B5"/>
                <w:u w:val="single"/>
              </w:rPr>
            </w:pPr>
            <w:r>
              <w:rPr>
                <w:b/>
                <w:bCs w:val="0"/>
                <w:color w:val="2E74B5"/>
                <w:u w:val="single"/>
              </w:rPr>
              <w:t>Review Comments:</w:t>
            </w:r>
          </w:p>
        </w:tc>
      </w:tr>
      <w:tr w:rsidR="004118D9" w14:paraId="42708449" w14:textId="77777777" w:rsidTr="00AD7A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</w:tcPr>
          <w:p w14:paraId="6751A695" w14:textId="1DE2BC50" w:rsidR="004118D9" w:rsidRPr="00BE075E" w:rsidRDefault="004118D9" w:rsidP="00AD7AA5">
            <w:pPr>
              <w:pStyle w:val="UodSub-heading"/>
              <w:rPr>
                <w:b/>
                <w:bCs w:val="0"/>
                <w:color w:val="2E74B5"/>
                <w:sz w:val="22"/>
                <w:szCs w:val="18"/>
              </w:rPr>
            </w:pPr>
            <w:r>
              <w:rPr>
                <w:color w:val="2E74B5"/>
                <w:sz w:val="22"/>
                <w:szCs w:val="18"/>
              </w:rPr>
              <w:t>(</w:t>
            </w:r>
            <w:r w:rsidR="00550B23">
              <w:rPr>
                <w:color w:val="2E74B5"/>
                <w:sz w:val="22"/>
                <w:szCs w:val="18"/>
              </w:rPr>
              <w:t xml:space="preserve">include </w:t>
            </w:r>
            <w:r w:rsidR="0074750D">
              <w:rPr>
                <w:color w:val="2E74B5"/>
                <w:sz w:val="22"/>
                <w:szCs w:val="18"/>
              </w:rPr>
              <w:t xml:space="preserve">expected standard (as mentioned in Section 2), if this has been achieved or not. If not, </w:t>
            </w:r>
            <w:r w:rsidR="0062560D">
              <w:rPr>
                <w:color w:val="2E74B5"/>
                <w:sz w:val="22"/>
                <w:szCs w:val="18"/>
              </w:rPr>
              <w:t>how can this be done).</w:t>
            </w:r>
            <w:r w:rsidR="00810854">
              <w:rPr>
                <w:color w:val="2E74B5"/>
                <w:sz w:val="22"/>
                <w:szCs w:val="18"/>
              </w:rPr>
              <w:t xml:space="preserve"> </w:t>
            </w:r>
          </w:p>
        </w:tc>
      </w:tr>
      <w:tr w:rsidR="001E24EE" w14:paraId="196FDC37" w14:textId="77777777" w:rsidTr="00D9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shd w:val="clear" w:color="auto" w:fill="D9E2F3" w:themeFill="accent1" w:themeFillTint="33"/>
          </w:tcPr>
          <w:p w14:paraId="3AC7AE20" w14:textId="45185557" w:rsidR="001E24EE" w:rsidRPr="00D97B45" w:rsidRDefault="00334A72" w:rsidP="00AD7AA5">
            <w:pPr>
              <w:pStyle w:val="UodSub-heading"/>
              <w:rPr>
                <w:b/>
                <w:bCs w:val="0"/>
                <w:color w:val="2E74B5"/>
              </w:rPr>
            </w:pPr>
            <w:r>
              <w:rPr>
                <w:b/>
                <w:color w:val="2E74B5"/>
              </w:rPr>
              <w:t>Staff Member:</w:t>
            </w:r>
            <w:r w:rsidR="00D97B45">
              <w:rPr>
                <w:b/>
                <w:color w:val="2E74B5"/>
              </w:rPr>
              <w:t xml:space="preserve"> </w:t>
            </w:r>
          </w:p>
        </w:tc>
      </w:tr>
      <w:tr w:rsidR="00D97B45" w14:paraId="7DF94653" w14:textId="77777777" w:rsidTr="00D97B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shd w:val="clear" w:color="auto" w:fill="auto"/>
          </w:tcPr>
          <w:p w14:paraId="6DC1CCFC" w14:textId="77777777" w:rsidR="00D97B45" w:rsidRDefault="00D97B45" w:rsidP="00AD7AA5">
            <w:pPr>
              <w:pStyle w:val="UodSub-heading"/>
              <w:rPr>
                <w:bCs w:val="0"/>
                <w:color w:val="2E74B5"/>
              </w:rPr>
            </w:pPr>
          </w:p>
          <w:p w14:paraId="7AF852FE" w14:textId="77777777" w:rsidR="00D97B45" w:rsidRDefault="00D97B45" w:rsidP="00AD7AA5">
            <w:pPr>
              <w:pStyle w:val="UodSub-heading"/>
              <w:rPr>
                <w:bCs w:val="0"/>
                <w:color w:val="2E74B5"/>
              </w:rPr>
            </w:pPr>
          </w:p>
          <w:p w14:paraId="20353001" w14:textId="77777777" w:rsidR="00D97B45" w:rsidRDefault="00D97B45" w:rsidP="00AD7AA5">
            <w:pPr>
              <w:pStyle w:val="UodSub-heading"/>
              <w:rPr>
                <w:bCs w:val="0"/>
                <w:color w:val="2E74B5"/>
              </w:rPr>
            </w:pPr>
          </w:p>
          <w:p w14:paraId="371519B3" w14:textId="77777777" w:rsidR="00D97B45" w:rsidRDefault="00D97B45" w:rsidP="00AD7AA5">
            <w:pPr>
              <w:pStyle w:val="UodSub-heading"/>
              <w:rPr>
                <w:bCs w:val="0"/>
                <w:color w:val="2E74B5"/>
              </w:rPr>
            </w:pPr>
          </w:p>
          <w:p w14:paraId="5325B5D9" w14:textId="77777777" w:rsidR="00D97B45" w:rsidRDefault="00D97B45" w:rsidP="00AD7AA5">
            <w:pPr>
              <w:pStyle w:val="UodSub-heading"/>
              <w:rPr>
                <w:bCs w:val="0"/>
                <w:color w:val="2E74B5"/>
              </w:rPr>
            </w:pPr>
          </w:p>
          <w:p w14:paraId="64ABCECC" w14:textId="77777777" w:rsidR="00D97B45" w:rsidRDefault="00D97B45" w:rsidP="00AD7AA5">
            <w:pPr>
              <w:pStyle w:val="UodSub-heading"/>
              <w:rPr>
                <w:bCs w:val="0"/>
                <w:color w:val="2E74B5"/>
              </w:rPr>
            </w:pPr>
          </w:p>
          <w:p w14:paraId="00A5AF83" w14:textId="77777777" w:rsidR="00D97B45" w:rsidRDefault="00D97B45" w:rsidP="00AD7AA5">
            <w:pPr>
              <w:pStyle w:val="UodSub-heading"/>
              <w:rPr>
                <w:bCs w:val="0"/>
                <w:color w:val="2E74B5"/>
              </w:rPr>
            </w:pPr>
          </w:p>
          <w:p w14:paraId="288D3C27" w14:textId="77777777" w:rsidR="00D97B45" w:rsidRDefault="00D97B45" w:rsidP="00AD7AA5">
            <w:pPr>
              <w:pStyle w:val="UodSub-heading"/>
              <w:rPr>
                <w:bCs w:val="0"/>
                <w:color w:val="2E74B5"/>
              </w:rPr>
            </w:pPr>
          </w:p>
          <w:p w14:paraId="130D1719" w14:textId="77777777" w:rsidR="00D97B45" w:rsidRDefault="00D97B45" w:rsidP="00AD7AA5">
            <w:pPr>
              <w:pStyle w:val="UodSub-heading"/>
              <w:rPr>
                <w:bCs w:val="0"/>
                <w:color w:val="2E74B5"/>
              </w:rPr>
            </w:pPr>
          </w:p>
          <w:p w14:paraId="7429ADB1" w14:textId="77777777" w:rsidR="00D97B45" w:rsidRDefault="00D97B45" w:rsidP="00AD7AA5">
            <w:pPr>
              <w:pStyle w:val="UodSub-heading"/>
              <w:rPr>
                <w:b/>
                <w:color w:val="2E74B5"/>
              </w:rPr>
            </w:pPr>
          </w:p>
        </w:tc>
      </w:tr>
      <w:tr w:rsidR="00D97B45" w14:paraId="15FD33B0" w14:textId="77777777" w:rsidTr="00760E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shd w:val="clear" w:color="auto" w:fill="B4C6E7" w:themeFill="accent1" w:themeFillTint="66"/>
          </w:tcPr>
          <w:p w14:paraId="29D97228" w14:textId="5AA18E91" w:rsidR="00D97B45" w:rsidRPr="0079492D" w:rsidRDefault="00334A72" w:rsidP="00AD7AA5">
            <w:pPr>
              <w:pStyle w:val="UodSub-heading"/>
              <w:rPr>
                <w:b/>
                <w:color w:val="2E74B5"/>
              </w:rPr>
            </w:pPr>
            <w:r>
              <w:rPr>
                <w:b/>
                <w:color w:val="2E74B5"/>
              </w:rPr>
              <w:t>Line Manager</w:t>
            </w:r>
            <w:r w:rsidR="00760ED1" w:rsidRPr="0079492D">
              <w:rPr>
                <w:b/>
                <w:color w:val="2E74B5"/>
              </w:rPr>
              <w:t>:</w:t>
            </w:r>
          </w:p>
        </w:tc>
      </w:tr>
      <w:tr w:rsidR="0079492D" w14:paraId="3431253E" w14:textId="77777777" w:rsidTr="00CC07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shd w:val="clear" w:color="auto" w:fill="auto"/>
          </w:tcPr>
          <w:p w14:paraId="52112F1D" w14:textId="77777777" w:rsidR="0079492D" w:rsidRDefault="0079492D" w:rsidP="00AD7AA5">
            <w:pPr>
              <w:pStyle w:val="UodSub-heading"/>
              <w:rPr>
                <w:bCs w:val="0"/>
                <w:color w:val="2E74B5"/>
              </w:rPr>
            </w:pPr>
          </w:p>
          <w:p w14:paraId="306CC93A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6E3A12C0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022B3BAC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7B778B8A" w14:textId="77777777" w:rsidR="00D224DB" w:rsidRPr="0079492D" w:rsidRDefault="00D224DB" w:rsidP="00AD7AA5">
            <w:pPr>
              <w:pStyle w:val="UodSub-heading"/>
              <w:rPr>
                <w:b/>
                <w:color w:val="2E74B5"/>
              </w:rPr>
            </w:pPr>
          </w:p>
        </w:tc>
      </w:tr>
    </w:tbl>
    <w:p w14:paraId="2CA551BB" w14:textId="77777777" w:rsidR="00D364C7" w:rsidRDefault="00D364C7" w:rsidP="00AC5C90">
      <w:pPr>
        <w:pStyle w:val="UodSub-heading"/>
        <w:rPr>
          <w:color w:val="2E74B5"/>
        </w:rPr>
      </w:pPr>
    </w:p>
    <w:p w14:paraId="3CA1245A" w14:textId="77777777" w:rsidR="00AC5C90" w:rsidRPr="00DB7047" w:rsidRDefault="00AC5C90" w:rsidP="00DB7047">
      <w:pPr>
        <w:pStyle w:val="UodSub-heading"/>
        <w:rPr>
          <w:color w:val="2E74B5"/>
        </w:rPr>
      </w:pPr>
    </w:p>
    <w:p w14:paraId="11BFFA1C" w14:textId="6513E8AA" w:rsidR="00D224DB" w:rsidRPr="004118D9" w:rsidRDefault="00D224DB" w:rsidP="00D224DB">
      <w:pPr>
        <w:pStyle w:val="UodSub-heading"/>
        <w:rPr>
          <w:color w:val="2E74B5"/>
        </w:rPr>
      </w:pPr>
      <w:r>
        <w:rPr>
          <w:color w:val="2E74B5"/>
        </w:rPr>
        <w:t>Section 6: Final Review</w:t>
      </w:r>
    </w:p>
    <w:p w14:paraId="0CEACC2E" w14:textId="77777777" w:rsidR="00D224DB" w:rsidRPr="001E24EE" w:rsidRDefault="00D224DB" w:rsidP="00D224DB">
      <w:pPr>
        <w:pStyle w:val="UodSub-heading"/>
        <w:rPr>
          <w:b w:val="0"/>
          <w:bCs/>
          <w:color w:val="2E74B5"/>
          <w:sz w:val="24"/>
          <w:szCs w:val="20"/>
        </w:rPr>
      </w:pPr>
    </w:p>
    <w:tbl>
      <w:tblPr>
        <w:tblStyle w:val="GridTable1Light-Accent5"/>
        <w:tblW w:w="16160" w:type="dxa"/>
        <w:tblInd w:w="-714" w:type="dxa"/>
        <w:tblLook w:val="04A0" w:firstRow="1" w:lastRow="0" w:firstColumn="1" w:lastColumn="0" w:noHBand="0" w:noVBand="1"/>
      </w:tblPr>
      <w:tblGrid>
        <w:gridCol w:w="16160"/>
      </w:tblGrid>
      <w:tr w:rsidR="00D224DB" w14:paraId="0DEBA241" w14:textId="77777777" w:rsidTr="00AD7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shd w:val="clear" w:color="auto" w:fill="D9E2F3" w:themeFill="accent1" w:themeFillTint="33"/>
          </w:tcPr>
          <w:p w14:paraId="26A7C98B" w14:textId="77777777" w:rsidR="00D224DB" w:rsidRPr="003355F3" w:rsidRDefault="00D224DB" w:rsidP="00AD7AA5">
            <w:pPr>
              <w:pStyle w:val="UodSub-heading"/>
              <w:rPr>
                <w:b/>
                <w:bCs w:val="0"/>
                <w:color w:val="2E74B5"/>
                <w:u w:val="single"/>
              </w:rPr>
            </w:pPr>
            <w:r>
              <w:rPr>
                <w:b/>
                <w:bCs w:val="0"/>
                <w:color w:val="2E74B5"/>
                <w:u w:val="single"/>
              </w:rPr>
              <w:t>Review Comments:</w:t>
            </w:r>
          </w:p>
        </w:tc>
      </w:tr>
      <w:tr w:rsidR="00D224DB" w14:paraId="0BBE8A54" w14:textId="77777777" w:rsidTr="00AD7A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</w:tcPr>
          <w:p w14:paraId="0FFF4845" w14:textId="3329FBB5" w:rsidR="00D224DB" w:rsidRDefault="00D224DB" w:rsidP="00AD7AA5">
            <w:pPr>
              <w:pStyle w:val="UodSub-heading"/>
              <w:rPr>
                <w:b/>
                <w:bCs w:val="0"/>
                <w:color w:val="2E74B5"/>
                <w:sz w:val="22"/>
                <w:szCs w:val="18"/>
              </w:rPr>
            </w:pPr>
            <w:r>
              <w:rPr>
                <w:color w:val="2E74B5"/>
                <w:sz w:val="22"/>
                <w:szCs w:val="18"/>
              </w:rPr>
              <w:t>(include expected standard (as mentioned in Section 2</w:t>
            </w:r>
            <w:r w:rsidR="00961292">
              <w:rPr>
                <w:color w:val="2E74B5"/>
                <w:sz w:val="22"/>
                <w:szCs w:val="18"/>
              </w:rPr>
              <w:t xml:space="preserve"> &amp; 5</w:t>
            </w:r>
            <w:r>
              <w:rPr>
                <w:color w:val="2E74B5"/>
                <w:sz w:val="22"/>
                <w:szCs w:val="18"/>
              </w:rPr>
              <w:t xml:space="preserve">), </w:t>
            </w:r>
            <w:r w:rsidR="002953E0">
              <w:rPr>
                <w:color w:val="2E74B5"/>
                <w:sz w:val="22"/>
                <w:szCs w:val="18"/>
              </w:rPr>
              <w:t xml:space="preserve">in progress </w:t>
            </w:r>
            <w:r w:rsidR="007570B7">
              <w:rPr>
                <w:color w:val="2E74B5"/>
                <w:sz w:val="22"/>
                <w:szCs w:val="18"/>
              </w:rPr>
              <w:t xml:space="preserve">towards meeting these </w:t>
            </w:r>
            <w:r w:rsidR="00AD7AA5">
              <w:rPr>
                <w:color w:val="2E74B5"/>
                <w:sz w:val="22"/>
                <w:szCs w:val="18"/>
              </w:rPr>
              <w:t>expected standards.</w:t>
            </w:r>
            <w:r w:rsidR="002073CC">
              <w:rPr>
                <w:color w:val="2E74B5"/>
                <w:sz w:val="22"/>
                <w:szCs w:val="18"/>
              </w:rPr>
              <w:t>)</w:t>
            </w:r>
          </w:p>
          <w:p w14:paraId="70B9A06D" w14:textId="77777777" w:rsidR="003D69E5" w:rsidRDefault="003D69E5" w:rsidP="00AD7AA5">
            <w:pPr>
              <w:pStyle w:val="UodSub-heading"/>
              <w:rPr>
                <w:bCs w:val="0"/>
                <w:color w:val="2E74B5"/>
                <w:sz w:val="22"/>
                <w:szCs w:val="18"/>
              </w:rPr>
            </w:pPr>
          </w:p>
          <w:p w14:paraId="23BC5967" w14:textId="35ABE548" w:rsidR="006115C4" w:rsidRPr="003D69E5" w:rsidRDefault="006115C4" w:rsidP="00AD7AA5">
            <w:pPr>
              <w:pStyle w:val="UodSub-heading"/>
              <w:rPr>
                <w:bCs w:val="0"/>
                <w:color w:val="2E74B5"/>
                <w:sz w:val="22"/>
                <w:szCs w:val="18"/>
                <w:u w:val="single"/>
              </w:rPr>
            </w:pPr>
            <w:r w:rsidRPr="003D69E5">
              <w:rPr>
                <w:bCs w:val="0"/>
                <w:color w:val="2E74B5"/>
                <w:sz w:val="22"/>
                <w:szCs w:val="18"/>
                <w:u w:val="single"/>
              </w:rPr>
              <w:t xml:space="preserve">Note </w:t>
            </w:r>
            <w:r w:rsidR="00D55B2A" w:rsidRPr="003D69E5">
              <w:rPr>
                <w:bCs w:val="0"/>
                <w:color w:val="2E74B5"/>
                <w:sz w:val="22"/>
                <w:szCs w:val="18"/>
                <w:u w:val="single"/>
              </w:rPr>
              <w:t>–</w:t>
            </w:r>
            <w:r w:rsidRPr="003D69E5">
              <w:rPr>
                <w:bCs w:val="0"/>
                <w:color w:val="2E74B5"/>
                <w:sz w:val="22"/>
                <w:szCs w:val="18"/>
                <w:u w:val="single"/>
              </w:rPr>
              <w:t xml:space="preserve"> </w:t>
            </w:r>
            <w:r w:rsidR="00D55B2A" w:rsidRPr="003D69E5">
              <w:rPr>
                <w:bCs w:val="0"/>
                <w:color w:val="2E74B5"/>
                <w:sz w:val="22"/>
                <w:szCs w:val="18"/>
                <w:u w:val="single"/>
              </w:rPr>
              <w:t>if insufficient improvement</w:t>
            </w:r>
            <w:r w:rsidR="002531FF" w:rsidRPr="003D69E5">
              <w:rPr>
                <w:bCs w:val="0"/>
                <w:color w:val="2E74B5"/>
                <w:sz w:val="22"/>
                <w:szCs w:val="18"/>
                <w:u w:val="single"/>
              </w:rPr>
              <w:t xml:space="preserve"> throughout the Formal Capability Procedure has been made, </w:t>
            </w:r>
            <w:r w:rsidR="003E2A01" w:rsidRPr="003D69E5">
              <w:rPr>
                <w:bCs w:val="0"/>
                <w:color w:val="2E74B5"/>
                <w:sz w:val="22"/>
                <w:szCs w:val="18"/>
                <w:u w:val="single"/>
              </w:rPr>
              <w:t>or there is no alternative positions available, dismi</w:t>
            </w:r>
            <w:r w:rsidR="003D69E5" w:rsidRPr="003D69E5">
              <w:rPr>
                <w:bCs w:val="0"/>
                <w:color w:val="2E74B5"/>
                <w:sz w:val="22"/>
                <w:szCs w:val="18"/>
                <w:u w:val="single"/>
              </w:rPr>
              <w:t xml:space="preserve">ssal proceedings may be </w:t>
            </w:r>
            <w:proofErr w:type="spellStart"/>
            <w:r w:rsidR="003D69E5" w:rsidRPr="003D69E5">
              <w:rPr>
                <w:bCs w:val="0"/>
                <w:color w:val="2E74B5"/>
                <w:sz w:val="22"/>
                <w:szCs w:val="18"/>
                <w:u w:val="single"/>
              </w:rPr>
              <w:t>ivoked</w:t>
            </w:r>
            <w:proofErr w:type="spellEnd"/>
            <w:r w:rsidR="001F10F9">
              <w:rPr>
                <w:bCs w:val="0"/>
                <w:color w:val="2E74B5"/>
                <w:sz w:val="22"/>
                <w:szCs w:val="18"/>
                <w:u w:val="single"/>
              </w:rPr>
              <w:t xml:space="preserve"> via a Formal Capabi</w:t>
            </w:r>
            <w:r w:rsidR="002E6298">
              <w:rPr>
                <w:bCs w:val="0"/>
                <w:color w:val="2E74B5"/>
                <w:sz w:val="22"/>
                <w:szCs w:val="18"/>
                <w:u w:val="single"/>
              </w:rPr>
              <w:t>lity hearing.</w:t>
            </w:r>
          </w:p>
        </w:tc>
      </w:tr>
      <w:tr w:rsidR="00D224DB" w14:paraId="17A48CF5" w14:textId="77777777" w:rsidTr="00AD7A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shd w:val="clear" w:color="auto" w:fill="D9E2F3" w:themeFill="accent1" w:themeFillTint="33"/>
          </w:tcPr>
          <w:p w14:paraId="116981C8" w14:textId="62647237" w:rsidR="00D224DB" w:rsidRPr="00D97B45" w:rsidRDefault="000E7667" w:rsidP="00AD7AA5">
            <w:pPr>
              <w:pStyle w:val="UodSub-heading"/>
              <w:rPr>
                <w:b/>
                <w:bCs w:val="0"/>
                <w:color w:val="2E74B5"/>
              </w:rPr>
            </w:pPr>
            <w:r>
              <w:rPr>
                <w:b/>
                <w:color w:val="2E74B5"/>
              </w:rPr>
              <w:t>Staff Member:</w:t>
            </w:r>
            <w:r w:rsidR="00D224DB">
              <w:rPr>
                <w:b/>
                <w:color w:val="2E74B5"/>
              </w:rPr>
              <w:t xml:space="preserve"> </w:t>
            </w:r>
          </w:p>
        </w:tc>
      </w:tr>
      <w:tr w:rsidR="00D224DB" w14:paraId="3DA5FE72" w14:textId="77777777" w:rsidTr="00AD7A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shd w:val="clear" w:color="auto" w:fill="auto"/>
          </w:tcPr>
          <w:p w14:paraId="1EC0486E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51A76AFE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1EC0739C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581FD946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58DF35B5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061C5472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07E05E47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458D7A7F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5FA13686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46B58B18" w14:textId="77777777" w:rsidR="00D224DB" w:rsidRDefault="00D224DB" w:rsidP="00AD7AA5">
            <w:pPr>
              <w:pStyle w:val="UodSub-heading"/>
              <w:rPr>
                <w:b/>
                <w:color w:val="2E74B5"/>
              </w:rPr>
            </w:pPr>
          </w:p>
        </w:tc>
      </w:tr>
      <w:tr w:rsidR="00D224DB" w14:paraId="5C75EE58" w14:textId="77777777" w:rsidTr="00AD7A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shd w:val="clear" w:color="auto" w:fill="B4C6E7" w:themeFill="accent1" w:themeFillTint="66"/>
          </w:tcPr>
          <w:p w14:paraId="241F3661" w14:textId="3D22B65C" w:rsidR="00D224DB" w:rsidRPr="0079492D" w:rsidRDefault="000E7667" w:rsidP="00AD7AA5">
            <w:pPr>
              <w:pStyle w:val="UodSub-heading"/>
              <w:rPr>
                <w:b/>
                <w:color w:val="2E74B5"/>
              </w:rPr>
            </w:pPr>
            <w:r>
              <w:rPr>
                <w:b/>
                <w:color w:val="2E74B5"/>
              </w:rPr>
              <w:t>Line Manager</w:t>
            </w:r>
            <w:r w:rsidR="00D224DB" w:rsidRPr="0079492D">
              <w:rPr>
                <w:b/>
                <w:color w:val="2E74B5"/>
              </w:rPr>
              <w:t>:</w:t>
            </w:r>
          </w:p>
        </w:tc>
      </w:tr>
      <w:tr w:rsidR="00D224DB" w14:paraId="3537E3F5" w14:textId="77777777" w:rsidTr="00AD7A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0" w:type="dxa"/>
            <w:shd w:val="clear" w:color="auto" w:fill="auto"/>
          </w:tcPr>
          <w:p w14:paraId="2A87E9C7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3B204DFC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615C9C74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38EAFB29" w14:textId="77777777" w:rsidR="00D224DB" w:rsidRDefault="00D224DB" w:rsidP="00AD7AA5">
            <w:pPr>
              <w:pStyle w:val="UodSub-heading"/>
              <w:rPr>
                <w:bCs w:val="0"/>
                <w:color w:val="2E74B5"/>
              </w:rPr>
            </w:pPr>
          </w:p>
          <w:p w14:paraId="29B238C0" w14:textId="77777777" w:rsidR="00D224DB" w:rsidRPr="0079492D" w:rsidRDefault="00D224DB" w:rsidP="00AD7AA5">
            <w:pPr>
              <w:pStyle w:val="UodSub-heading"/>
              <w:rPr>
                <w:b/>
                <w:color w:val="2E74B5"/>
              </w:rPr>
            </w:pPr>
          </w:p>
        </w:tc>
      </w:tr>
    </w:tbl>
    <w:p w14:paraId="3C310F69" w14:textId="77777777" w:rsidR="00D224DB" w:rsidRDefault="00D224DB" w:rsidP="00D224DB">
      <w:pPr>
        <w:pStyle w:val="UodSub-heading"/>
        <w:rPr>
          <w:color w:val="2E74B5"/>
        </w:rPr>
      </w:pPr>
    </w:p>
    <w:p w14:paraId="669A91A3" w14:textId="77777777" w:rsidR="00DB7047" w:rsidRPr="00FB3378" w:rsidRDefault="00DB7047" w:rsidP="00DB7047">
      <w:pPr>
        <w:pStyle w:val="Uod-BodyText"/>
      </w:pPr>
    </w:p>
    <w:p w14:paraId="5D6C9929" w14:textId="77777777" w:rsidR="00DB7047" w:rsidRDefault="00DB7047" w:rsidP="00DB7047">
      <w:pPr>
        <w:pStyle w:val="Uod-BodyText"/>
      </w:pPr>
    </w:p>
    <w:p w14:paraId="7C80EA17" w14:textId="77777777" w:rsidR="00DB7047" w:rsidRDefault="00DB7047" w:rsidP="00DB7047">
      <w:pPr>
        <w:pStyle w:val="Uod-BodyText"/>
      </w:pPr>
    </w:p>
    <w:p w14:paraId="0326C4E1" w14:textId="754D14BD" w:rsidR="00F63235" w:rsidRPr="0043787D" w:rsidRDefault="00B22D2C" w:rsidP="00F63235">
      <w:pPr>
        <w:rPr>
          <w:rFonts w:ascii="Baxter Sans Core" w:hAnsi="Baxter Sans Core"/>
          <w:sz w:val="20"/>
          <w:szCs w:val="20"/>
        </w:rPr>
      </w:pPr>
      <w:bookmarkStart w:id="2" w:name="_Toc10619440"/>
      <w:bookmarkStart w:id="3" w:name="_Toc11834157"/>
      <w:bookmarkStart w:id="4" w:name="_Toc11834356"/>
      <w:r>
        <w:rPr>
          <w:color w:val="2E74B5"/>
        </w:rPr>
        <w:br w:type="page"/>
      </w:r>
      <w:bookmarkEnd w:id="2"/>
      <w:bookmarkEnd w:id="3"/>
      <w:bookmarkEnd w:id="4"/>
    </w:p>
    <w:p w14:paraId="015BACB5" w14:textId="2A2DA4D2" w:rsidR="00F63235" w:rsidRPr="0043787D" w:rsidRDefault="0015078B" w:rsidP="00F63235">
      <w:pPr>
        <w:rPr>
          <w:rFonts w:ascii="Baxter Sans Core" w:hAnsi="Baxter Sans Core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4" behindDoc="0" locked="0" layoutInCell="1" allowOverlap="1" wp14:anchorId="4FCEB7B4" wp14:editId="45E9983D">
            <wp:simplePos x="0" y="0"/>
            <wp:positionH relativeFrom="column">
              <wp:posOffset>-130810</wp:posOffset>
            </wp:positionH>
            <wp:positionV relativeFrom="paragraph">
              <wp:posOffset>-72390</wp:posOffset>
            </wp:positionV>
            <wp:extent cx="1637665" cy="544195"/>
            <wp:effectExtent l="0" t="0" r="0" b="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013515AA" wp14:editId="181EBF81">
                <wp:simplePos x="0" y="0"/>
                <wp:positionH relativeFrom="page">
                  <wp:align>right</wp:align>
                </wp:positionH>
                <wp:positionV relativeFrom="paragraph">
                  <wp:posOffset>-720090</wp:posOffset>
                </wp:positionV>
                <wp:extent cx="10839450" cy="1125855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39450" cy="11258550"/>
                        </a:xfrm>
                        <a:prstGeom prst="rect">
                          <a:avLst/>
                        </a:prstGeom>
                        <a:solidFill>
                          <a:srgbClr val="3D589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84F7AE" w14:textId="6EA583EA" w:rsidR="00CB4B0C" w:rsidRDefault="00CB4B0C" w:rsidP="00CB4B0C">
                            <w:pPr>
                              <w:jc w:val="center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15" style="position:absolute;margin-left:802.3pt;margin-top:-56.7pt;width:853.5pt;height:886.5pt;z-index:-25165823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9" fillcolor="#3d5897" stroked="f" strokeweight="1pt" w14:anchorId="013515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">
                <v:textbox>
                  <w:txbxContent>
                    <w:p w:rsidR="00CB4B0C" w:rsidP="00CB4B0C" w:rsidRDefault="00CB4B0C" w14:paraId="5084F7AE" w14:textId="6EA583EA">
                      <w:pPr>
                        <w:jc w:val="center"/>
                      </w:pPr>
                      <w:r>
                        <w:t>/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4FD3B61" w14:textId="4D293BDF" w:rsidR="00F63235" w:rsidRPr="0043787D" w:rsidRDefault="00F63235">
      <w:pPr>
        <w:rPr>
          <w:rFonts w:ascii="Baxter Sans Core" w:hAnsi="Baxter Sans Core"/>
          <w:sz w:val="20"/>
          <w:szCs w:val="20"/>
        </w:rPr>
      </w:pPr>
    </w:p>
    <w:p w14:paraId="71DBB55F" w14:textId="7D857096" w:rsidR="00F63235" w:rsidRPr="0043787D" w:rsidRDefault="00F63235">
      <w:pPr>
        <w:rPr>
          <w:rFonts w:ascii="Baxter Sans Core" w:hAnsi="Baxter Sans Core"/>
        </w:rPr>
      </w:pPr>
    </w:p>
    <w:p w14:paraId="14C9F2F7" w14:textId="509AC23A" w:rsidR="00F63235" w:rsidRDefault="00F63235"/>
    <w:p w14:paraId="227AA9C0" w14:textId="675E5D49" w:rsidR="00464221" w:rsidRDefault="00F33DF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6C09FE" wp14:editId="37235AA5">
                <wp:simplePos x="0" y="0"/>
                <wp:positionH relativeFrom="column">
                  <wp:posOffset>-62230</wp:posOffset>
                </wp:positionH>
                <wp:positionV relativeFrom="paragraph">
                  <wp:posOffset>7919720</wp:posOffset>
                </wp:positionV>
                <wp:extent cx="6184900" cy="147891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0" cy="1478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5A4F7" w14:textId="77777777" w:rsidR="00464221" w:rsidRPr="00FD630F" w:rsidRDefault="00464221" w:rsidP="003830C5">
                            <w:pPr>
                              <w:rPr>
                                <w:rFonts w:ascii="Baxter Sans Core" w:hAnsi="Baxter Sans Core"/>
                                <w:color w:val="FFFFFF"/>
                                <w:lang w:val="en-GB"/>
                              </w:rPr>
                            </w:pPr>
                            <w:r w:rsidRPr="00FD630F">
                              <w:rPr>
                                <w:rFonts w:ascii="Baxter Sans Core" w:hAnsi="Baxter Sans Core"/>
                                <w:color w:val="FFFFFF"/>
                                <w:lang w:val="en-GB"/>
                              </w:rPr>
                              <w:t>University of Dundee</w:t>
                            </w:r>
                          </w:p>
                          <w:p w14:paraId="27566C07" w14:textId="77777777" w:rsidR="00464221" w:rsidRPr="00FD630F" w:rsidRDefault="00464221" w:rsidP="003830C5">
                            <w:pPr>
                              <w:rPr>
                                <w:rFonts w:ascii="Baxter Sans Core" w:hAnsi="Baxter Sans Core"/>
                                <w:color w:val="FFFFFF"/>
                                <w:lang w:val="en-GB"/>
                              </w:rPr>
                            </w:pPr>
                            <w:proofErr w:type="spellStart"/>
                            <w:r w:rsidRPr="00FD630F">
                              <w:rPr>
                                <w:rFonts w:ascii="Baxter Sans Core" w:hAnsi="Baxter Sans Core"/>
                                <w:color w:val="FFFFFF"/>
                                <w:lang w:val="en-GB"/>
                              </w:rPr>
                              <w:t>Nethergate</w:t>
                            </w:r>
                            <w:proofErr w:type="spellEnd"/>
                            <w:r w:rsidRPr="00FD630F">
                              <w:rPr>
                                <w:rFonts w:ascii="Baxter Sans Core" w:hAnsi="Baxter Sans Core"/>
                                <w:color w:val="FFFFFF"/>
                                <w:lang w:val="en-GB"/>
                              </w:rPr>
                              <w:t>,</w:t>
                            </w:r>
                          </w:p>
                          <w:p w14:paraId="397B0948" w14:textId="77777777" w:rsidR="00464221" w:rsidRPr="00FD630F" w:rsidRDefault="00464221" w:rsidP="003830C5">
                            <w:pPr>
                              <w:rPr>
                                <w:rFonts w:ascii="Baxter Sans Core" w:hAnsi="Baxter Sans Core"/>
                                <w:color w:val="FFFFFF"/>
                                <w:lang w:val="en-GB"/>
                              </w:rPr>
                            </w:pPr>
                            <w:r w:rsidRPr="00FD630F">
                              <w:rPr>
                                <w:rFonts w:ascii="Baxter Sans Core" w:hAnsi="Baxter Sans Core"/>
                                <w:color w:val="FFFFFF"/>
                                <w:lang w:val="en-GB"/>
                              </w:rPr>
                              <w:t>Dundee</w:t>
                            </w:r>
                          </w:p>
                          <w:p w14:paraId="401FE699" w14:textId="77777777" w:rsidR="00464221" w:rsidRPr="00FD630F" w:rsidRDefault="00464221" w:rsidP="003830C5">
                            <w:pPr>
                              <w:rPr>
                                <w:rFonts w:ascii="Baxter Sans Core" w:hAnsi="Baxter Sans Core"/>
                                <w:color w:val="FFFFFF"/>
                                <w:lang w:val="en-GB"/>
                              </w:rPr>
                            </w:pPr>
                            <w:r w:rsidRPr="00FD630F">
                              <w:rPr>
                                <w:rFonts w:ascii="Baxter Sans Core" w:hAnsi="Baxter Sans Core"/>
                                <w:color w:val="FFFFFF"/>
                                <w:lang w:val="en-GB"/>
                              </w:rPr>
                              <w:t>DD1 4HN</w:t>
                            </w:r>
                          </w:p>
                          <w:p w14:paraId="22DE5473" w14:textId="77777777" w:rsidR="00464221" w:rsidRPr="00FD630F" w:rsidRDefault="00464221" w:rsidP="003830C5">
                            <w:pPr>
                              <w:rPr>
                                <w:rFonts w:ascii="Baxter Sans Core" w:hAnsi="Baxter Sans Core"/>
                                <w:color w:val="FFFFFF"/>
                                <w:lang w:val="en-GB"/>
                              </w:rPr>
                            </w:pPr>
                          </w:p>
                          <w:p w14:paraId="465A8396" w14:textId="77777777" w:rsidR="00464221" w:rsidRPr="00FD630F" w:rsidRDefault="00464221" w:rsidP="003830C5">
                            <w:pPr>
                              <w:rPr>
                                <w:rFonts w:ascii="Baxter Sans Core" w:hAnsi="Baxter Sans Core"/>
                                <w:color w:val="FFFFFF"/>
                                <w:lang w:val="en-GB"/>
                              </w:rPr>
                            </w:pPr>
                            <w:r w:rsidRPr="00FD630F">
                              <w:rPr>
                                <w:rFonts w:ascii="Baxter Sans Core" w:hAnsi="Baxter Sans Core"/>
                                <w:color w:val="FFFFFF"/>
                                <w:lang w:val="en-GB"/>
                              </w:rPr>
                              <w:t>t: +44 (0)1382 383000</w:t>
                            </w:r>
                          </w:p>
                          <w:p w14:paraId="1976FA18" w14:textId="77777777" w:rsidR="00464221" w:rsidRPr="00FD630F" w:rsidRDefault="00464221" w:rsidP="003830C5">
                            <w:pPr>
                              <w:rPr>
                                <w:rFonts w:ascii="Baxter Sans Core" w:hAnsi="Baxter Sans Core"/>
                                <w:color w:val="FFFFFF"/>
                                <w:lang w:val="en-GB"/>
                              </w:rPr>
                            </w:pPr>
                            <w:r w:rsidRPr="00FD630F">
                              <w:rPr>
                                <w:rFonts w:ascii="Baxter Sans Core" w:hAnsi="Baxter Sans Core"/>
                                <w:color w:val="FFFFFF"/>
                                <w:lang w:val="en-GB"/>
                              </w:rPr>
                              <w:t>e: dundee.ac.uk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13" style="position:absolute;margin-left:-4.9pt;margin-top:623.6pt;width:487pt;height:116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" w14:anchorId="706C09FE">
                <v:textbox>
                  <w:txbxContent>
                    <w:p w:rsidRPr="00FD630F" w:rsidR="00464221" w:rsidP="003830C5" w:rsidRDefault="00464221" w14:paraId="46C5A4F7" w14:textId="77777777">
                      <w:pPr>
                        <w:rPr>
                          <w:rFonts w:ascii="Baxter Sans Core" w:hAnsi="Baxter Sans Core"/>
                          <w:color w:val="FFFFFF"/>
                          <w:lang w:val="en-GB"/>
                        </w:rPr>
                      </w:pPr>
                      <w:r w:rsidRPr="00FD630F">
                        <w:rPr>
                          <w:rFonts w:ascii="Baxter Sans Core" w:hAnsi="Baxter Sans Core"/>
                          <w:color w:val="FFFFFF"/>
                          <w:lang w:val="en-GB"/>
                        </w:rPr>
                        <w:t>University of Dundee</w:t>
                      </w:r>
                    </w:p>
                    <w:p w:rsidRPr="00FD630F" w:rsidR="00464221" w:rsidP="003830C5" w:rsidRDefault="00464221" w14:paraId="27566C07" w14:textId="77777777">
                      <w:pPr>
                        <w:rPr>
                          <w:rFonts w:ascii="Baxter Sans Core" w:hAnsi="Baxter Sans Core"/>
                          <w:color w:val="FFFFFF"/>
                          <w:lang w:val="en-GB"/>
                        </w:rPr>
                      </w:pPr>
                      <w:proofErr w:type="spellStart"/>
                      <w:r w:rsidRPr="00FD630F">
                        <w:rPr>
                          <w:rFonts w:ascii="Baxter Sans Core" w:hAnsi="Baxter Sans Core"/>
                          <w:color w:val="FFFFFF"/>
                          <w:lang w:val="en-GB"/>
                        </w:rPr>
                        <w:t>Nethergate</w:t>
                      </w:r>
                      <w:proofErr w:type="spellEnd"/>
                      <w:r w:rsidRPr="00FD630F">
                        <w:rPr>
                          <w:rFonts w:ascii="Baxter Sans Core" w:hAnsi="Baxter Sans Core"/>
                          <w:color w:val="FFFFFF"/>
                          <w:lang w:val="en-GB"/>
                        </w:rPr>
                        <w:t>,</w:t>
                      </w:r>
                    </w:p>
                    <w:p w:rsidRPr="00FD630F" w:rsidR="00464221" w:rsidP="003830C5" w:rsidRDefault="00464221" w14:paraId="397B0948" w14:textId="77777777">
                      <w:pPr>
                        <w:rPr>
                          <w:rFonts w:ascii="Baxter Sans Core" w:hAnsi="Baxter Sans Core"/>
                          <w:color w:val="FFFFFF"/>
                          <w:lang w:val="en-GB"/>
                        </w:rPr>
                      </w:pPr>
                      <w:r w:rsidRPr="00FD630F">
                        <w:rPr>
                          <w:rFonts w:ascii="Baxter Sans Core" w:hAnsi="Baxter Sans Core"/>
                          <w:color w:val="FFFFFF"/>
                          <w:lang w:val="en-GB"/>
                        </w:rPr>
                        <w:t>Dundee</w:t>
                      </w:r>
                    </w:p>
                    <w:p w:rsidRPr="00FD630F" w:rsidR="00464221" w:rsidP="003830C5" w:rsidRDefault="00464221" w14:paraId="401FE699" w14:textId="77777777">
                      <w:pPr>
                        <w:rPr>
                          <w:rFonts w:ascii="Baxter Sans Core" w:hAnsi="Baxter Sans Core"/>
                          <w:color w:val="FFFFFF"/>
                          <w:lang w:val="en-GB"/>
                        </w:rPr>
                      </w:pPr>
                      <w:r w:rsidRPr="00FD630F">
                        <w:rPr>
                          <w:rFonts w:ascii="Baxter Sans Core" w:hAnsi="Baxter Sans Core"/>
                          <w:color w:val="FFFFFF"/>
                          <w:lang w:val="en-GB"/>
                        </w:rPr>
                        <w:t>DD1 4HN</w:t>
                      </w:r>
                    </w:p>
                    <w:p w:rsidRPr="00FD630F" w:rsidR="00464221" w:rsidP="003830C5" w:rsidRDefault="00464221" w14:paraId="22DE5473" w14:textId="77777777">
                      <w:pPr>
                        <w:rPr>
                          <w:rFonts w:ascii="Baxter Sans Core" w:hAnsi="Baxter Sans Core"/>
                          <w:color w:val="FFFFFF"/>
                          <w:lang w:val="en-GB"/>
                        </w:rPr>
                      </w:pPr>
                    </w:p>
                    <w:p w:rsidRPr="00FD630F" w:rsidR="00464221" w:rsidP="003830C5" w:rsidRDefault="00464221" w14:paraId="465A8396" w14:textId="77777777">
                      <w:pPr>
                        <w:rPr>
                          <w:rFonts w:ascii="Baxter Sans Core" w:hAnsi="Baxter Sans Core"/>
                          <w:color w:val="FFFFFF"/>
                          <w:lang w:val="en-GB"/>
                        </w:rPr>
                      </w:pPr>
                      <w:r w:rsidRPr="00FD630F">
                        <w:rPr>
                          <w:rFonts w:ascii="Baxter Sans Core" w:hAnsi="Baxter Sans Core"/>
                          <w:color w:val="FFFFFF"/>
                          <w:lang w:val="en-GB"/>
                        </w:rPr>
                        <w:t>t: +44 (0)1382 383000</w:t>
                      </w:r>
                    </w:p>
                    <w:p w:rsidRPr="00FD630F" w:rsidR="00464221" w:rsidP="003830C5" w:rsidRDefault="00464221" w14:paraId="1976FA18" w14:textId="77777777">
                      <w:pPr>
                        <w:rPr>
                          <w:rFonts w:ascii="Baxter Sans Core" w:hAnsi="Baxter Sans Core"/>
                          <w:color w:val="FFFFFF"/>
                          <w:lang w:val="en-GB"/>
                        </w:rPr>
                      </w:pPr>
                      <w:r w:rsidRPr="00FD630F">
                        <w:rPr>
                          <w:rFonts w:ascii="Baxter Sans Core" w:hAnsi="Baxter Sans Core"/>
                          <w:color w:val="FFFFFF"/>
                          <w:lang w:val="en-GB"/>
                        </w:rPr>
                        <w:t>e: dundee.ac.uk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4221" w:rsidSect="000660B6">
      <w:headerReference w:type="default" r:id="rId12"/>
      <w:footerReference w:type="default" r:id="rId13"/>
      <w:pgSz w:w="16840" w:h="11900" w:orient="landscape"/>
      <w:pgMar w:top="1134" w:right="1134" w:bottom="1134" w:left="1134" w:header="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E8EC" w14:textId="77777777" w:rsidR="00EC4702" w:rsidRDefault="00EC4702" w:rsidP="003830C5">
      <w:r>
        <w:separator/>
      </w:r>
    </w:p>
  </w:endnote>
  <w:endnote w:type="continuationSeparator" w:id="0">
    <w:p w14:paraId="2A14EAAD" w14:textId="77777777" w:rsidR="00EC4702" w:rsidRDefault="00EC4702" w:rsidP="003830C5">
      <w:r>
        <w:continuationSeparator/>
      </w:r>
    </w:p>
  </w:endnote>
  <w:endnote w:type="continuationNotice" w:id="1">
    <w:p w14:paraId="47E93AFA" w14:textId="77777777" w:rsidR="00EC4702" w:rsidRDefault="00EC4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0D8E" w14:textId="77777777" w:rsidR="00F66812" w:rsidRDefault="00F66812" w:rsidP="00DB7047">
    <w:pPr>
      <w:pStyle w:val="Footer"/>
      <w:rPr>
        <w:rFonts w:ascii="Baxter Sans Core" w:hAnsi="Baxter Sans Core"/>
        <w:sz w:val="20"/>
        <w:szCs w:val="20"/>
        <w:lang w:val="en-GB"/>
      </w:rPr>
    </w:pPr>
  </w:p>
  <w:p w14:paraId="0ABDA3C6" w14:textId="20A74C33" w:rsidR="00DB7047" w:rsidRPr="00952C7D" w:rsidRDefault="00DB7047" w:rsidP="00DB7047">
    <w:pPr>
      <w:pStyle w:val="Footer"/>
      <w:rPr>
        <w:sz w:val="20"/>
        <w:szCs w:val="20"/>
      </w:rPr>
    </w:pPr>
    <w:r>
      <w:rPr>
        <w:rFonts w:ascii="Baxter Sans Core" w:hAnsi="Baxter Sans Core"/>
        <w:sz w:val="20"/>
        <w:szCs w:val="20"/>
        <w:lang w:val="en-GB"/>
      </w:rPr>
      <w:tab/>
    </w:r>
    <w:r>
      <w:rPr>
        <w:rFonts w:ascii="Baxter Sans Core" w:hAnsi="Baxter Sans Core"/>
        <w:sz w:val="20"/>
        <w:szCs w:val="20"/>
        <w:lang w:val="en-GB"/>
      </w:rPr>
      <w:tab/>
    </w:r>
    <w:r w:rsidRPr="008B232C">
      <w:rPr>
        <w:rFonts w:ascii="Baxter Sans Core" w:hAnsi="Baxter Sans Core"/>
        <w:color w:val="7F7F7F"/>
        <w:spacing w:val="60"/>
        <w:sz w:val="20"/>
        <w:szCs w:val="20"/>
        <w:lang w:val="en-GB"/>
      </w:rPr>
      <w:t>Page</w:t>
    </w:r>
    <w:r w:rsidRPr="00952C7D">
      <w:rPr>
        <w:rFonts w:ascii="Baxter Sans Core" w:hAnsi="Baxter Sans Core"/>
        <w:sz w:val="20"/>
        <w:szCs w:val="20"/>
        <w:lang w:val="en-GB"/>
      </w:rPr>
      <w:t xml:space="preserve"> | </w:t>
    </w:r>
    <w:r w:rsidRPr="00952C7D">
      <w:rPr>
        <w:rFonts w:ascii="Baxter Sans Core" w:hAnsi="Baxter Sans Core"/>
        <w:sz w:val="20"/>
        <w:szCs w:val="20"/>
        <w:lang w:val="en-GB"/>
      </w:rPr>
      <w:fldChar w:fldCharType="begin"/>
    </w:r>
    <w:r w:rsidRPr="00952C7D">
      <w:rPr>
        <w:rFonts w:ascii="Baxter Sans Core" w:hAnsi="Baxter Sans Core"/>
        <w:sz w:val="20"/>
        <w:szCs w:val="20"/>
        <w:lang w:val="en-GB"/>
      </w:rPr>
      <w:instrText xml:space="preserve"> PAGE   \* MERGEFORMAT </w:instrText>
    </w:r>
    <w:r w:rsidRPr="00952C7D">
      <w:rPr>
        <w:rFonts w:ascii="Baxter Sans Core" w:hAnsi="Baxter Sans Core"/>
        <w:sz w:val="20"/>
        <w:szCs w:val="20"/>
        <w:lang w:val="en-GB"/>
      </w:rPr>
      <w:fldChar w:fldCharType="separate"/>
    </w:r>
    <w:r w:rsidR="001E1145" w:rsidRPr="001E1145">
      <w:rPr>
        <w:rFonts w:ascii="Baxter Sans Core" w:hAnsi="Baxter Sans Core"/>
        <w:b/>
        <w:bCs/>
        <w:noProof/>
        <w:sz w:val="20"/>
        <w:szCs w:val="20"/>
        <w:lang w:val="en-GB"/>
      </w:rPr>
      <w:t>10</w:t>
    </w:r>
    <w:r w:rsidRPr="00952C7D">
      <w:rPr>
        <w:rFonts w:ascii="Baxter Sans Core" w:hAnsi="Baxter Sans Core"/>
        <w:b/>
        <w:bCs/>
        <w:noProof/>
        <w:sz w:val="20"/>
        <w:szCs w:val="20"/>
        <w:lang w:val="en-GB"/>
      </w:rPr>
      <w:fldChar w:fldCharType="end"/>
    </w:r>
  </w:p>
  <w:p w14:paraId="28409D4D" w14:textId="77777777" w:rsidR="00DB7047" w:rsidRDefault="00DB7047">
    <w:pPr>
      <w:pStyle w:val="Footer"/>
      <w:jc w:val="right"/>
    </w:pPr>
  </w:p>
  <w:p w14:paraId="51DF598E" w14:textId="77777777" w:rsidR="07F855D7" w:rsidRDefault="07F855D7" w:rsidP="07F85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61F1B" w14:textId="77777777" w:rsidR="00EC4702" w:rsidRDefault="00EC4702" w:rsidP="003830C5">
      <w:r>
        <w:separator/>
      </w:r>
    </w:p>
  </w:footnote>
  <w:footnote w:type="continuationSeparator" w:id="0">
    <w:p w14:paraId="2A196ECD" w14:textId="77777777" w:rsidR="00EC4702" w:rsidRDefault="00EC4702" w:rsidP="003830C5">
      <w:r>
        <w:continuationSeparator/>
      </w:r>
    </w:p>
  </w:footnote>
  <w:footnote w:type="continuationNotice" w:id="1">
    <w:p w14:paraId="53A751B3" w14:textId="77777777" w:rsidR="00EC4702" w:rsidRDefault="00EC47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1"/>
      <w:gridCol w:w="3211"/>
      <w:gridCol w:w="3211"/>
    </w:tblGrid>
    <w:tr w:rsidR="07F855D7" w:rsidRPr="00FD630F" w14:paraId="5155428D" w14:textId="77777777" w:rsidTr="07F855D7">
      <w:tc>
        <w:tcPr>
          <w:tcW w:w="3211" w:type="dxa"/>
        </w:tcPr>
        <w:p w14:paraId="50BD2581" w14:textId="77777777" w:rsidR="07F855D7" w:rsidRPr="00FD630F" w:rsidRDefault="07F855D7" w:rsidP="07F855D7">
          <w:pPr>
            <w:pStyle w:val="Header"/>
            <w:ind w:left="-115"/>
          </w:pPr>
        </w:p>
      </w:tc>
      <w:tc>
        <w:tcPr>
          <w:tcW w:w="3211" w:type="dxa"/>
        </w:tcPr>
        <w:p w14:paraId="0354A9BF" w14:textId="77777777" w:rsidR="07F855D7" w:rsidRPr="00FD630F" w:rsidRDefault="07F855D7" w:rsidP="07F855D7">
          <w:pPr>
            <w:pStyle w:val="Header"/>
            <w:jc w:val="center"/>
          </w:pPr>
        </w:p>
      </w:tc>
      <w:tc>
        <w:tcPr>
          <w:tcW w:w="3211" w:type="dxa"/>
        </w:tcPr>
        <w:p w14:paraId="6200BCBB" w14:textId="77777777" w:rsidR="07F855D7" w:rsidRPr="00FD630F" w:rsidRDefault="07F855D7" w:rsidP="07F855D7">
          <w:pPr>
            <w:pStyle w:val="Header"/>
            <w:ind w:right="-115"/>
            <w:jc w:val="right"/>
          </w:pPr>
        </w:p>
      </w:tc>
    </w:tr>
  </w:tbl>
  <w:p w14:paraId="4EE70C4A" w14:textId="77777777" w:rsidR="07F855D7" w:rsidRDefault="07F855D7" w:rsidP="07F85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6D5"/>
    <w:multiLevelType w:val="hybridMultilevel"/>
    <w:tmpl w:val="419A4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485F"/>
    <w:multiLevelType w:val="hybridMultilevel"/>
    <w:tmpl w:val="CA92EB9C"/>
    <w:lvl w:ilvl="0" w:tplc="45809EB6">
      <w:start w:val="1"/>
      <w:numFmt w:val="decimal"/>
      <w:lvlText w:val="%1."/>
      <w:lvlJc w:val="left"/>
      <w:pPr>
        <w:ind w:left="600" w:hanging="360"/>
      </w:pPr>
      <w:rPr>
        <w:rFonts w:eastAsia="Calibri" w:hint="default"/>
        <w:color w:val="auto"/>
        <w:sz w:val="24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AB52655"/>
    <w:multiLevelType w:val="hybridMultilevel"/>
    <w:tmpl w:val="9C781C94"/>
    <w:lvl w:ilvl="0" w:tplc="C01A6124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0EB70B6"/>
    <w:multiLevelType w:val="hybridMultilevel"/>
    <w:tmpl w:val="792E6AF0"/>
    <w:lvl w:ilvl="0" w:tplc="11066856">
      <w:start w:val="1"/>
      <w:numFmt w:val="decimal"/>
      <w:lvlText w:val="%1."/>
      <w:lvlJc w:val="left"/>
      <w:pPr>
        <w:ind w:left="720" w:hanging="360"/>
      </w:pPr>
    </w:lvl>
    <w:lvl w:ilvl="1" w:tplc="47F88900">
      <w:start w:val="1"/>
      <w:numFmt w:val="lowerLetter"/>
      <w:lvlText w:val="%2."/>
      <w:lvlJc w:val="left"/>
      <w:pPr>
        <w:ind w:left="1440" w:hanging="360"/>
      </w:pPr>
    </w:lvl>
    <w:lvl w:ilvl="2" w:tplc="576667B2">
      <w:start w:val="1"/>
      <w:numFmt w:val="lowerRoman"/>
      <w:lvlText w:val="%3."/>
      <w:lvlJc w:val="right"/>
      <w:pPr>
        <w:ind w:left="2160" w:hanging="180"/>
      </w:pPr>
    </w:lvl>
    <w:lvl w:ilvl="3" w:tplc="A0FC8BBE">
      <w:start w:val="1"/>
      <w:numFmt w:val="decimal"/>
      <w:lvlText w:val="%4."/>
      <w:lvlJc w:val="left"/>
      <w:pPr>
        <w:ind w:left="2880" w:hanging="360"/>
      </w:pPr>
    </w:lvl>
    <w:lvl w:ilvl="4" w:tplc="5D9E0190">
      <w:start w:val="1"/>
      <w:numFmt w:val="lowerLetter"/>
      <w:lvlText w:val="%5."/>
      <w:lvlJc w:val="left"/>
      <w:pPr>
        <w:ind w:left="3600" w:hanging="360"/>
      </w:pPr>
    </w:lvl>
    <w:lvl w:ilvl="5" w:tplc="7408D9E4">
      <w:start w:val="1"/>
      <w:numFmt w:val="lowerRoman"/>
      <w:lvlText w:val="%6."/>
      <w:lvlJc w:val="right"/>
      <w:pPr>
        <w:ind w:left="4320" w:hanging="180"/>
      </w:pPr>
    </w:lvl>
    <w:lvl w:ilvl="6" w:tplc="A308FACA">
      <w:start w:val="1"/>
      <w:numFmt w:val="decimal"/>
      <w:lvlText w:val="%7."/>
      <w:lvlJc w:val="left"/>
      <w:pPr>
        <w:ind w:left="5040" w:hanging="360"/>
      </w:pPr>
    </w:lvl>
    <w:lvl w:ilvl="7" w:tplc="9DC0641A">
      <w:start w:val="1"/>
      <w:numFmt w:val="lowerLetter"/>
      <w:lvlText w:val="%8."/>
      <w:lvlJc w:val="left"/>
      <w:pPr>
        <w:ind w:left="5760" w:hanging="360"/>
      </w:pPr>
    </w:lvl>
    <w:lvl w:ilvl="8" w:tplc="A6C432C2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79641">
    <w:abstractNumId w:val="3"/>
  </w:num>
  <w:num w:numId="2" w16cid:durableId="223177701">
    <w:abstractNumId w:val="1"/>
  </w:num>
  <w:num w:numId="3" w16cid:durableId="213660727">
    <w:abstractNumId w:val="2"/>
  </w:num>
  <w:num w:numId="4" w16cid:durableId="121176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E7"/>
    <w:rsid w:val="000029F6"/>
    <w:rsid w:val="000043A4"/>
    <w:rsid w:val="000135EB"/>
    <w:rsid w:val="0002089E"/>
    <w:rsid w:val="00030A97"/>
    <w:rsid w:val="00032118"/>
    <w:rsid w:val="00035638"/>
    <w:rsid w:val="00041CBF"/>
    <w:rsid w:val="00042FE3"/>
    <w:rsid w:val="0004507B"/>
    <w:rsid w:val="000600E1"/>
    <w:rsid w:val="00061B8B"/>
    <w:rsid w:val="00063A6C"/>
    <w:rsid w:val="00064BC8"/>
    <w:rsid w:val="000660B6"/>
    <w:rsid w:val="000674D1"/>
    <w:rsid w:val="00075E44"/>
    <w:rsid w:val="00076AAA"/>
    <w:rsid w:val="000841C3"/>
    <w:rsid w:val="00093EE4"/>
    <w:rsid w:val="000A08C1"/>
    <w:rsid w:val="000A33C6"/>
    <w:rsid w:val="000A3649"/>
    <w:rsid w:val="000A3FB5"/>
    <w:rsid w:val="000A4B9B"/>
    <w:rsid w:val="000A7E41"/>
    <w:rsid w:val="000B53C5"/>
    <w:rsid w:val="000C7037"/>
    <w:rsid w:val="000D0A48"/>
    <w:rsid w:val="000D464C"/>
    <w:rsid w:val="000E7667"/>
    <w:rsid w:val="00100B55"/>
    <w:rsid w:val="001075CA"/>
    <w:rsid w:val="00110512"/>
    <w:rsid w:val="00112CB3"/>
    <w:rsid w:val="00120152"/>
    <w:rsid w:val="00122538"/>
    <w:rsid w:val="0015078B"/>
    <w:rsid w:val="0015141A"/>
    <w:rsid w:val="00163011"/>
    <w:rsid w:val="00163072"/>
    <w:rsid w:val="00175DF4"/>
    <w:rsid w:val="00180BF7"/>
    <w:rsid w:val="00181C1C"/>
    <w:rsid w:val="00183BA3"/>
    <w:rsid w:val="00184EDF"/>
    <w:rsid w:val="001853A6"/>
    <w:rsid w:val="001A3CCD"/>
    <w:rsid w:val="001B1493"/>
    <w:rsid w:val="001B7238"/>
    <w:rsid w:val="001C420D"/>
    <w:rsid w:val="001D4147"/>
    <w:rsid w:val="001E1145"/>
    <w:rsid w:val="001E24EE"/>
    <w:rsid w:val="001F023E"/>
    <w:rsid w:val="001F10F9"/>
    <w:rsid w:val="0020228A"/>
    <w:rsid w:val="00203827"/>
    <w:rsid w:val="00204100"/>
    <w:rsid w:val="00204B0F"/>
    <w:rsid w:val="002073CC"/>
    <w:rsid w:val="00215385"/>
    <w:rsid w:val="0022495A"/>
    <w:rsid w:val="002278FE"/>
    <w:rsid w:val="002418FB"/>
    <w:rsid w:val="002469F5"/>
    <w:rsid w:val="00252E00"/>
    <w:rsid w:val="002531FF"/>
    <w:rsid w:val="00274455"/>
    <w:rsid w:val="00282598"/>
    <w:rsid w:val="00282E83"/>
    <w:rsid w:val="002853C2"/>
    <w:rsid w:val="0028621B"/>
    <w:rsid w:val="0029200A"/>
    <w:rsid w:val="0029393D"/>
    <w:rsid w:val="002953E0"/>
    <w:rsid w:val="002A156F"/>
    <w:rsid w:val="002A2AC8"/>
    <w:rsid w:val="002A48AC"/>
    <w:rsid w:val="002A6449"/>
    <w:rsid w:val="002B694A"/>
    <w:rsid w:val="002C0213"/>
    <w:rsid w:val="002E6298"/>
    <w:rsid w:val="002F70DE"/>
    <w:rsid w:val="003160EE"/>
    <w:rsid w:val="00316E21"/>
    <w:rsid w:val="003342D7"/>
    <w:rsid w:val="00334A72"/>
    <w:rsid w:val="003355F3"/>
    <w:rsid w:val="003363CC"/>
    <w:rsid w:val="00342E34"/>
    <w:rsid w:val="0034558D"/>
    <w:rsid w:val="00367D63"/>
    <w:rsid w:val="003749BB"/>
    <w:rsid w:val="00375415"/>
    <w:rsid w:val="00380BF5"/>
    <w:rsid w:val="00381549"/>
    <w:rsid w:val="003830C5"/>
    <w:rsid w:val="00393055"/>
    <w:rsid w:val="003970AF"/>
    <w:rsid w:val="003A703B"/>
    <w:rsid w:val="003B00A6"/>
    <w:rsid w:val="003B2E34"/>
    <w:rsid w:val="003B56FA"/>
    <w:rsid w:val="003B61C0"/>
    <w:rsid w:val="003B701A"/>
    <w:rsid w:val="003D1234"/>
    <w:rsid w:val="003D5771"/>
    <w:rsid w:val="003D69E5"/>
    <w:rsid w:val="003E1D68"/>
    <w:rsid w:val="003E2A01"/>
    <w:rsid w:val="003E45A5"/>
    <w:rsid w:val="003F4E21"/>
    <w:rsid w:val="00401EBE"/>
    <w:rsid w:val="004118D9"/>
    <w:rsid w:val="00414BA0"/>
    <w:rsid w:val="00424E82"/>
    <w:rsid w:val="004265B1"/>
    <w:rsid w:val="0043787D"/>
    <w:rsid w:val="004452AD"/>
    <w:rsid w:val="004500D5"/>
    <w:rsid w:val="004502B5"/>
    <w:rsid w:val="00450627"/>
    <w:rsid w:val="00464221"/>
    <w:rsid w:val="004878FF"/>
    <w:rsid w:val="004A19AD"/>
    <w:rsid w:val="004A1EDC"/>
    <w:rsid w:val="004C06B6"/>
    <w:rsid w:val="004C0926"/>
    <w:rsid w:val="004E4411"/>
    <w:rsid w:val="004E6839"/>
    <w:rsid w:val="004F7815"/>
    <w:rsid w:val="0051338D"/>
    <w:rsid w:val="00515F7A"/>
    <w:rsid w:val="00526B94"/>
    <w:rsid w:val="005351C3"/>
    <w:rsid w:val="005455A1"/>
    <w:rsid w:val="00547210"/>
    <w:rsid w:val="00547258"/>
    <w:rsid w:val="00550B23"/>
    <w:rsid w:val="00552995"/>
    <w:rsid w:val="00554117"/>
    <w:rsid w:val="00563662"/>
    <w:rsid w:val="005725F6"/>
    <w:rsid w:val="00576BFD"/>
    <w:rsid w:val="00586601"/>
    <w:rsid w:val="00586C8A"/>
    <w:rsid w:val="005A0143"/>
    <w:rsid w:val="005A16A1"/>
    <w:rsid w:val="005B05F1"/>
    <w:rsid w:val="005B3C22"/>
    <w:rsid w:val="005E276D"/>
    <w:rsid w:val="005E5E1F"/>
    <w:rsid w:val="005E603A"/>
    <w:rsid w:val="005E7EF6"/>
    <w:rsid w:val="005F2BE3"/>
    <w:rsid w:val="00601E69"/>
    <w:rsid w:val="00602542"/>
    <w:rsid w:val="00607DCB"/>
    <w:rsid w:val="006115C4"/>
    <w:rsid w:val="006120BA"/>
    <w:rsid w:val="0061527A"/>
    <w:rsid w:val="00616B5D"/>
    <w:rsid w:val="0062560D"/>
    <w:rsid w:val="006263B7"/>
    <w:rsid w:val="00644161"/>
    <w:rsid w:val="006473F5"/>
    <w:rsid w:val="006567FB"/>
    <w:rsid w:val="006601A9"/>
    <w:rsid w:val="00667BB4"/>
    <w:rsid w:val="006712CA"/>
    <w:rsid w:val="0067180B"/>
    <w:rsid w:val="00675250"/>
    <w:rsid w:val="00680BA9"/>
    <w:rsid w:val="006902D2"/>
    <w:rsid w:val="00690967"/>
    <w:rsid w:val="006965EA"/>
    <w:rsid w:val="006A0D6A"/>
    <w:rsid w:val="006B0402"/>
    <w:rsid w:val="006C044E"/>
    <w:rsid w:val="006C11CB"/>
    <w:rsid w:val="006C1861"/>
    <w:rsid w:val="006C7C30"/>
    <w:rsid w:val="006D7CED"/>
    <w:rsid w:val="006F63A7"/>
    <w:rsid w:val="006F6B9D"/>
    <w:rsid w:val="00702572"/>
    <w:rsid w:val="007210D7"/>
    <w:rsid w:val="007474C0"/>
    <w:rsid w:val="0074750D"/>
    <w:rsid w:val="007570B7"/>
    <w:rsid w:val="00760ED1"/>
    <w:rsid w:val="00761E61"/>
    <w:rsid w:val="007810B6"/>
    <w:rsid w:val="007866BF"/>
    <w:rsid w:val="00793E65"/>
    <w:rsid w:val="0079492D"/>
    <w:rsid w:val="007B3E50"/>
    <w:rsid w:val="007C2FC5"/>
    <w:rsid w:val="007C780A"/>
    <w:rsid w:val="007D193E"/>
    <w:rsid w:val="007D44D7"/>
    <w:rsid w:val="007D4B7A"/>
    <w:rsid w:val="007E5B54"/>
    <w:rsid w:val="007F7A93"/>
    <w:rsid w:val="00805D02"/>
    <w:rsid w:val="00810854"/>
    <w:rsid w:val="008121A5"/>
    <w:rsid w:val="00814C26"/>
    <w:rsid w:val="00816A44"/>
    <w:rsid w:val="00817975"/>
    <w:rsid w:val="008265DB"/>
    <w:rsid w:val="00843429"/>
    <w:rsid w:val="00844612"/>
    <w:rsid w:val="00847152"/>
    <w:rsid w:val="0086430A"/>
    <w:rsid w:val="00873352"/>
    <w:rsid w:val="00877295"/>
    <w:rsid w:val="008849AF"/>
    <w:rsid w:val="00891A3A"/>
    <w:rsid w:val="008B32BE"/>
    <w:rsid w:val="008B3497"/>
    <w:rsid w:val="008C3EA9"/>
    <w:rsid w:val="008E0027"/>
    <w:rsid w:val="008E1246"/>
    <w:rsid w:val="008E518F"/>
    <w:rsid w:val="008F5BD3"/>
    <w:rsid w:val="008F7FFE"/>
    <w:rsid w:val="00903230"/>
    <w:rsid w:val="00906C56"/>
    <w:rsid w:val="00907558"/>
    <w:rsid w:val="0091390E"/>
    <w:rsid w:val="00913B24"/>
    <w:rsid w:val="00930304"/>
    <w:rsid w:val="009314D5"/>
    <w:rsid w:val="009330FD"/>
    <w:rsid w:val="00936F19"/>
    <w:rsid w:val="0093730D"/>
    <w:rsid w:val="00937907"/>
    <w:rsid w:val="009408AC"/>
    <w:rsid w:val="00943A3D"/>
    <w:rsid w:val="009510FE"/>
    <w:rsid w:val="00956DFD"/>
    <w:rsid w:val="00961292"/>
    <w:rsid w:val="009674AC"/>
    <w:rsid w:val="00975BB3"/>
    <w:rsid w:val="00975E26"/>
    <w:rsid w:val="0098707F"/>
    <w:rsid w:val="009907B3"/>
    <w:rsid w:val="00990EB1"/>
    <w:rsid w:val="009A676A"/>
    <w:rsid w:val="009B2917"/>
    <w:rsid w:val="009C3345"/>
    <w:rsid w:val="009C5380"/>
    <w:rsid w:val="009E02D0"/>
    <w:rsid w:val="009F2022"/>
    <w:rsid w:val="00A06E7F"/>
    <w:rsid w:val="00A520FF"/>
    <w:rsid w:val="00A553D6"/>
    <w:rsid w:val="00A65CBE"/>
    <w:rsid w:val="00A67677"/>
    <w:rsid w:val="00A77CC2"/>
    <w:rsid w:val="00A90BF6"/>
    <w:rsid w:val="00A96EB2"/>
    <w:rsid w:val="00A970F9"/>
    <w:rsid w:val="00AA51C9"/>
    <w:rsid w:val="00AC5C90"/>
    <w:rsid w:val="00AD1E9F"/>
    <w:rsid w:val="00AD781C"/>
    <w:rsid w:val="00AD7AA5"/>
    <w:rsid w:val="00AE221A"/>
    <w:rsid w:val="00AE6FA7"/>
    <w:rsid w:val="00AF020D"/>
    <w:rsid w:val="00AF70F4"/>
    <w:rsid w:val="00AF7E29"/>
    <w:rsid w:val="00B07505"/>
    <w:rsid w:val="00B22D2C"/>
    <w:rsid w:val="00B25992"/>
    <w:rsid w:val="00B3644C"/>
    <w:rsid w:val="00B47861"/>
    <w:rsid w:val="00B61EF0"/>
    <w:rsid w:val="00B67331"/>
    <w:rsid w:val="00B84AF0"/>
    <w:rsid w:val="00BA006F"/>
    <w:rsid w:val="00BA023B"/>
    <w:rsid w:val="00BB0493"/>
    <w:rsid w:val="00BB2C21"/>
    <w:rsid w:val="00BB540E"/>
    <w:rsid w:val="00BC75E6"/>
    <w:rsid w:val="00BD051B"/>
    <w:rsid w:val="00BE075E"/>
    <w:rsid w:val="00BE1023"/>
    <w:rsid w:val="00BE3DD1"/>
    <w:rsid w:val="00BF4C3E"/>
    <w:rsid w:val="00BF534A"/>
    <w:rsid w:val="00C00C01"/>
    <w:rsid w:val="00C0578A"/>
    <w:rsid w:val="00C058F4"/>
    <w:rsid w:val="00C15AE2"/>
    <w:rsid w:val="00C17F7F"/>
    <w:rsid w:val="00C248BA"/>
    <w:rsid w:val="00C2578F"/>
    <w:rsid w:val="00C279B1"/>
    <w:rsid w:val="00C47CE3"/>
    <w:rsid w:val="00C55D37"/>
    <w:rsid w:val="00C57B52"/>
    <w:rsid w:val="00C65F8B"/>
    <w:rsid w:val="00C669DC"/>
    <w:rsid w:val="00C7158B"/>
    <w:rsid w:val="00C84C2B"/>
    <w:rsid w:val="00C901A7"/>
    <w:rsid w:val="00C9260F"/>
    <w:rsid w:val="00C9358B"/>
    <w:rsid w:val="00CA3537"/>
    <w:rsid w:val="00CA6239"/>
    <w:rsid w:val="00CB4B0C"/>
    <w:rsid w:val="00CC07FC"/>
    <w:rsid w:val="00CD09BB"/>
    <w:rsid w:val="00CD10EB"/>
    <w:rsid w:val="00CD239A"/>
    <w:rsid w:val="00CF1657"/>
    <w:rsid w:val="00CF47A9"/>
    <w:rsid w:val="00D00969"/>
    <w:rsid w:val="00D1231F"/>
    <w:rsid w:val="00D154F1"/>
    <w:rsid w:val="00D1723B"/>
    <w:rsid w:val="00D2061D"/>
    <w:rsid w:val="00D214E6"/>
    <w:rsid w:val="00D21E61"/>
    <w:rsid w:val="00D224DB"/>
    <w:rsid w:val="00D23DE7"/>
    <w:rsid w:val="00D30C49"/>
    <w:rsid w:val="00D3439B"/>
    <w:rsid w:val="00D364C7"/>
    <w:rsid w:val="00D36C6D"/>
    <w:rsid w:val="00D530BF"/>
    <w:rsid w:val="00D54089"/>
    <w:rsid w:val="00D55B2A"/>
    <w:rsid w:val="00D56B6C"/>
    <w:rsid w:val="00D57B25"/>
    <w:rsid w:val="00D84403"/>
    <w:rsid w:val="00D8459D"/>
    <w:rsid w:val="00D8674B"/>
    <w:rsid w:val="00D92EC5"/>
    <w:rsid w:val="00D96E7C"/>
    <w:rsid w:val="00D97B45"/>
    <w:rsid w:val="00DA7900"/>
    <w:rsid w:val="00DB0EE2"/>
    <w:rsid w:val="00DB4BA3"/>
    <w:rsid w:val="00DB7047"/>
    <w:rsid w:val="00DD26D8"/>
    <w:rsid w:val="00DD3660"/>
    <w:rsid w:val="00DE1CF2"/>
    <w:rsid w:val="00DE273B"/>
    <w:rsid w:val="00DE7B2E"/>
    <w:rsid w:val="00DF5F3B"/>
    <w:rsid w:val="00E00ED9"/>
    <w:rsid w:val="00E07073"/>
    <w:rsid w:val="00E106F4"/>
    <w:rsid w:val="00E12712"/>
    <w:rsid w:val="00E20A29"/>
    <w:rsid w:val="00E427A1"/>
    <w:rsid w:val="00E50BE3"/>
    <w:rsid w:val="00E53ACF"/>
    <w:rsid w:val="00E55CAC"/>
    <w:rsid w:val="00E6291F"/>
    <w:rsid w:val="00E6679B"/>
    <w:rsid w:val="00E72C15"/>
    <w:rsid w:val="00E76DD1"/>
    <w:rsid w:val="00E821E6"/>
    <w:rsid w:val="00E87F72"/>
    <w:rsid w:val="00EA6AEA"/>
    <w:rsid w:val="00EC0A2C"/>
    <w:rsid w:val="00EC4564"/>
    <w:rsid w:val="00EC4702"/>
    <w:rsid w:val="00EE2E13"/>
    <w:rsid w:val="00F10805"/>
    <w:rsid w:val="00F17FEE"/>
    <w:rsid w:val="00F33DF8"/>
    <w:rsid w:val="00F46CDA"/>
    <w:rsid w:val="00F47B21"/>
    <w:rsid w:val="00F55123"/>
    <w:rsid w:val="00F56D69"/>
    <w:rsid w:val="00F63235"/>
    <w:rsid w:val="00F66812"/>
    <w:rsid w:val="00F7623E"/>
    <w:rsid w:val="00F80326"/>
    <w:rsid w:val="00F846B7"/>
    <w:rsid w:val="00F863CA"/>
    <w:rsid w:val="00F90625"/>
    <w:rsid w:val="00F94579"/>
    <w:rsid w:val="00FB1A21"/>
    <w:rsid w:val="00FB378A"/>
    <w:rsid w:val="00FB5618"/>
    <w:rsid w:val="00FB5D42"/>
    <w:rsid w:val="00FB623D"/>
    <w:rsid w:val="00FC35CB"/>
    <w:rsid w:val="00FD6094"/>
    <w:rsid w:val="00FD630F"/>
    <w:rsid w:val="00FE75FE"/>
    <w:rsid w:val="00FF462B"/>
    <w:rsid w:val="0119540D"/>
    <w:rsid w:val="07F855D7"/>
    <w:rsid w:val="1295CF9D"/>
    <w:rsid w:val="135C7A73"/>
    <w:rsid w:val="171D2187"/>
    <w:rsid w:val="1A2F4240"/>
    <w:rsid w:val="1C88AA26"/>
    <w:rsid w:val="1F44537C"/>
    <w:rsid w:val="330EE881"/>
    <w:rsid w:val="4CF9E544"/>
    <w:rsid w:val="56974D3A"/>
    <w:rsid w:val="6D28F741"/>
    <w:rsid w:val="7A648E0F"/>
    <w:rsid w:val="7CD6E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F5DC8"/>
  <w14:defaultImageDpi w14:val="32767"/>
  <w15:chartTrackingRefBased/>
  <w15:docId w15:val="{E97C5FCC-1F4C-4AF6-9FFA-2B4B84F8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87D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87D"/>
    <w:pPr>
      <w:keepNext/>
      <w:keepLines/>
      <w:spacing w:before="120"/>
      <w:outlineLvl w:val="1"/>
    </w:pPr>
    <w:rPr>
      <w:rFonts w:ascii="Calibri Light" w:eastAsia="Times New Roman" w:hAnsi="Calibri Light"/>
      <w:b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0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0C5"/>
  </w:style>
  <w:style w:type="paragraph" w:styleId="Footer">
    <w:name w:val="footer"/>
    <w:basedOn w:val="Normal"/>
    <w:link w:val="FooterChar"/>
    <w:uiPriority w:val="99"/>
    <w:unhideWhenUsed/>
    <w:rsid w:val="003830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0C5"/>
  </w:style>
  <w:style w:type="character" w:customStyle="1" w:styleId="Heading1Char">
    <w:name w:val="Heading 1 Char"/>
    <w:link w:val="Heading1"/>
    <w:uiPriority w:val="9"/>
    <w:rsid w:val="0043787D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43787D"/>
    <w:rPr>
      <w:rFonts w:ascii="Calibri Light" w:eastAsia="Times New Roman" w:hAnsi="Calibri Light" w:cs="Times New Roman"/>
      <w:b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4378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43787D"/>
    <w:rPr>
      <w:sz w:val="20"/>
      <w:szCs w:val="22"/>
      <w:lang w:val="en-GB"/>
    </w:rPr>
  </w:style>
  <w:style w:type="character" w:customStyle="1" w:styleId="TableTextChar">
    <w:name w:val="Table Text Char"/>
    <w:link w:val="TableText"/>
    <w:rsid w:val="0043787D"/>
    <w:rPr>
      <w:rFonts w:ascii="Calibri" w:hAnsi="Calibri"/>
      <w:sz w:val="20"/>
      <w:szCs w:val="22"/>
      <w:lang w:val="en-GB"/>
    </w:rPr>
  </w:style>
  <w:style w:type="paragraph" w:styleId="NoSpacing">
    <w:name w:val="No Spacing"/>
    <w:uiPriority w:val="1"/>
    <w:qFormat/>
    <w:rsid w:val="0043787D"/>
    <w:rPr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8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787D"/>
    <w:rPr>
      <w:rFonts w:ascii="Segoe UI" w:hAnsi="Segoe UI" w:cs="Segoe UI"/>
      <w:sz w:val="18"/>
      <w:szCs w:val="18"/>
    </w:rPr>
  </w:style>
  <w:style w:type="table" w:styleId="GridTable1Light-Accent5">
    <w:name w:val="Grid Table 1 Light Accent 5"/>
    <w:basedOn w:val="TableNormal"/>
    <w:uiPriority w:val="46"/>
    <w:rsid w:val="006A0D6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5">
    <w:name w:val="List Table 3 Accent 5"/>
    <w:basedOn w:val="TableNormal"/>
    <w:uiPriority w:val="48"/>
    <w:rsid w:val="006A0D6A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52995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52995"/>
    <w:pPr>
      <w:spacing w:after="100"/>
      <w:ind w:left="240"/>
    </w:pPr>
  </w:style>
  <w:style w:type="character" w:styleId="Hyperlink">
    <w:name w:val="Hyperlink"/>
    <w:uiPriority w:val="99"/>
    <w:unhideWhenUsed/>
    <w:rsid w:val="00552995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customStyle="1" w:styleId="UodSub-heading">
    <w:name w:val="Uod Sub-heading"/>
    <w:basedOn w:val="Normal"/>
    <w:link w:val="UodSub-headingChar"/>
    <w:qFormat/>
    <w:rsid w:val="00DB7047"/>
    <w:rPr>
      <w:rFonts w:ascii="Baxter Sans Core" w:hAnsi="Baxter Sans Core" w:cs="Arial"/>
      <w:b/>
      <w:color w:val="3D5897"/>
      <w:sz w:val="32"/>
    </w:rPr>
  </w:style>
  <w:style w:type="paragraph" w:customStyle="1" w:styleId="Uod-BodyText">
    <w:name w:val="Uod - Body Text"/>
    <w:basedOn w:val="Normal"/>
    <w:link w:val="Uod-BodyTextChar"/>
    <w:qFormat/>
    <w:rsid w:val="00DB7047"/>
    <w:rPr>
      <w:rFonts w:ascii="Baxter Sans Core" w:hAnsi="Baxter Sans Core" w:cs="Arial"/>
      <w:sz w:val="20"/>
      <w:szCs w:val="20"/>
    </w:rPr>
  </w:style>
  <w:style w:type="character" w:customStyle="1" w:styleId="UodSub-headingChar">
    <w:name w:val="Uod Sub-heading Char"/>
    <w:link w:val="UodSub-heading"/>
    <w:rsid w:val="00DB7047"/>
    <w:rPr>
      <w:rFonts w:ascii="Baxter Sans Core" w:hAnsi="Baxter Sans Core" w:cs="Arial"/>
      <w:b/>
      <w:color w:val="3D5897"/>
      <w:sz w:val="32"/>
      <w:szCs w:val="24"/>
      <w:lang w:val="en-US" w:eastAsia="en-US"/>
    </w:rPr>
  </w:style>
  <w:style w:type="character" w:customStyle="1" w:styleId="Uod-BodyTextChar">
    <w:name w:val="Uod - Body Text Char"/>
    <w:link w:val="Uod-BodyText"/>
    <w:rsid w:val="00DB7047"/>
    <w:rPr>
      <w:rFonts w:ascii="Baxter Sans Core" w:hAnsi="Baxter Sans Core" w:cs="Arial"/>
      <w:lang w:val="en-US" w:eastAsia="en-US"/>
    </w:rPr>
  </w:style>
  <w:style w:type="paragraph" w:styleId="NormalWeb">
    <w:name w:val="Normal (Web)"/>
    <w:basedOn w:val="Normal"/>
    <w:uiPriority w:val="99"/>
    <w:unhideWhenUsed/>
    <w:rsid w:val="00F55123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table" w:styleId="GridTable1Light-Accent1">
    <w:name w:val="Grid Table 1 Light Accent 1"/>
    <w:basedOn w:val="TableNormal"/>
    <w:uiPriority w:val="46"/>
    <w:rsid w:val="000D0A4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ead001\AppData\Local\Microsoft\Windows\INetCache\Content.Outlook\OK1Q2M8L\UOD-PMO-0002%20Project%20Initiation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9680A55EE76429AB4016D2618DE6B" ma:contentTypeVersion="4" ma:contentTypeDescription="Create a new document." ma:contentTypeScope="" ma:versionID="c05454f5eae7c61f0d461949349090a7">
  <xsd:schema xmlns:xsd="http://www.w3.org/2001/XMLSchema" xmlns:xs="http://www.w3.org/2001/XMLSchema" xmlns:p="http://schemas.microsoft.com/office/2006/metadata/properties" xmlns:ns2="e9ca9a5c-9731-4a78-bb6e-a31ed54b3c12" targetNamespace="http://schemas.microsoft.com/office/2006/metadata/properties" ma:root="true" ma:fieldsID="7fc9f79c9509bbafd8085945af65a841" ns2:_="">
    <xsd:import namespace="e9ca9a5c-9731-4a78-bb6e-a31ed54b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a9a5c-9731-4a78-bb6e-a31ed54b3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AC3A3F-793D-43AB-8E83-0582CDBD96E7}">
  <ds:schemaRefs>
    <ds:schemaRef ds:uri="http://schemas.microsoft.com/office/infopath/2007/PartnerControls"/>
    <ds:schemaRef ds:uri="e9ca9a5c-9731-4a78-bb6e-a31ed54b3c12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E6EC11-1817-4920-A05B-98552E29D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E39A7-7ED6-4B0F-BDDD-536149656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a9a5c-9731-4a78-bb6e-a31ed54b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D51E3-A5FC-4C7C-B539-B3621BBA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UOD-PMO-0002 Project Initiation Document Template</Template>
  <TotalTime>0</TotalTime>
  <Pages>7</Pages>
  <Words>290</Words>
  <Characters>1542</Characters>
  <Application>Microsoft Office Word</Application>
  <DocSecurity>0</DocSecurity>
  <Lines>41</Lines>
  <Paragraphs>14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Head</dc:creator>
  <cp:keywords/>
  <dc:description/>
  <cp:lastModifiedBy>Niamh Head (Staff)</cp:lastModifiedBy>
  <cp:revision>124</cp:revision>
  <cp:lastPrinted>2019-09-24T02:16:00Z</cp:lastPrinted>
  <dcterms:created xsi:type="dcterms:W3CDTF">2025-02-26T13:53:00Z</dcterms:created>
  <dcterms:modified xsi:type="dcterms:W3CDTF">2025-03-12T19:16:00Z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0x01010024B9680A55EE76429AB4016D2618DE6B</vt:lpwstr>
  </property>
  <property fmtid="{D5CDD505-2E9C-101B-9397-08002B2CF9AE}" pid="3" name="MSIP_Label_a618d1e0-f5d7-4da7-8ddd-3b83021a2c85_Enabled">
    <vt:lpwstr>true</vt:lpwstr>
  </property>
  <property fmtid="{D5CDD505-2E9C-101B-9397-08002B2CF9AE}" pid="4" name="MSIP_Label_a618d1e0-f5d7-4da7-8ddd-3b83021a2c85_SetDate">
    <vt:lpwstr>2025-02-26T13:53:53Z</vt:lpwstr>
  </property>
  <property fmtid="{D5CDD505-2E9C-101B-9397-08002B2CF9AE}" pid="5" name="MSIP_Label_a618d1e0-f5d7-4da7-8ddd-3b83021a2c85_Method">
    <vt:lpwstr>Standard</vt:lpwstr>
  </property>
  <property fmtid="{D5CDD505-2E9C-101B-9397-08002B2CF9AE}" pid="6" name="MSIP_Label_a618d1e0-f5d7-4da7-8ddd-3b83021a2c85_Name">
    <vt:lpwstr>Private</vt:lpwstr>
  </property>
  <property fmtid="{D5CDD505-2E9C-101B-9397-08002B2CF9AE}" pid="7" name="MSIP_Label_a618d1e0-f5d7-4da7-8ddd-3b83021a2c85_SiteId">
    <vt:lpwstr>ae323139-093a-4d2a-81a6-5d334bcd9019</vt:lpwstr>
  </property>
  <property fmtid="{D5CDD505-2E9C-101B-9397-08002B2CF9AE}" pid="8" name="MSIP_Label_a618d1e0-f5d7-4da7-8ddd-3b83021a2c85_ActionId">
    <vt:lpwstr>b37e9cc0-1e95-4c32-ab9e-b634010d00a4</vt:lpwstr>
  </property>
  <property fmtid="{D5CDD505-2E9C-101B-9397-08002B2CF9AE}" pid="9" name="MSIP_Label_a618d1e0-f5d7-4da7-8ddd-3b83021a2c85_ContentBits">
    <vt:lpwstr>0</vt:lpwstr>
  </property>
  <property fmtid="{D5CDD505-2E9C-101B-9397-08002B2CF9AE}" pid="10" name="MSIP_Label_a618d1e0-f5d7-4da7-8ddd-3b83021a2c85_Tag">
    <vt:lpwstr>10, 3, 0, 2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